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D7F59" w14:textId="77777777" w:rsidR="00410BFC" w:rsidRDefault="00410BFC">
      <w:pPr>
        <w:rPr>
          <w:lang w:eastAsia="zh-CN"/>
        </w:rPr>
      </w:pPr>
    </w:p>
    <w:p w14:paraId="777B3AE4" w14:textId="00CF1502" w:rsidR="005F70E4" w:rsidRDefault="00F12497">
      <w:pPr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84352" behindDoc="1" locked="0" layoutInCell="1" allowOverlap="1" wp14:anchorId="02F62D1E" wp14:editId="7C6F3144">
            <wp:simplePos x="0" y="0"/>
            <wp:positionH relativeFrom="column">
              <wp:posOffset>1943100</wp:posOffset>
            </wp:positionH>
            <wp:positionV relativeFrom="paragraph">
              <wp:posOffset>2522220</wp:posOffset>
            </wp:positionV>
            <wp:extent cx="2811780" cy="18669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1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eastAsia="zh-CN"/>
        </w:rPr>
        <w:pict w14:anchorId="4D8F3A8F"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6" type="#_x0000_t202" style="position:absolute;margin-left:428.55pt;margin-top:735.35pt;width:141.8pt;height:39.2pt;z-index:251641344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" filled="f" fillcolor="#fffffe" stroked="f" strokecolor="#212120" insetpen="t">
            <v:textbox style="mso-next-textbox:#Text Box 15" inset="2.88pt,2.88pt,2.88pt,2.88pt">
              <w:txbxContent>
                <w:p w14:paraId="00D71830" w14:textId="77777777" w:rsidR="000D055B" w:rsidRDefault="000D055B" w:rsidP="000D055B">
                  <w:pPr>
                    <w:widowControl w:val="0"/>
                    <w:spacing w:line="200" w:lineRule="exact"/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</w:pPr>
                  <w:r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>Tel:     86-0510-85282218-8009</w:t>
                  </w:r>
                </w:p>
                <w:p w14:paraId="56C796EB" w14:textId="77777777" w:rsidR="000D055B" w:rsidRDefault="000D055B" w:rsidP="000D055B">
                  <w:pPr>
                    <w:widowControl w:val="0"/>
                    <w:spacing w:line="200" w:lineRule="exact"/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</w:pPr>
                  <w:r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 xml:space="preserve">Email:  </w:t>
                  </w:r>
                  <w:hyperlink r:id="rId7" w:history="1">
                    <w:r>
                      <w:rPr>
                        <w:rStyle w:val="ac"/>
                        <w:rFonts w:ascii="Arial" w:hAnsi="Arial" w:cs="Arial"/>
                        <w:sz w:val="18"/>
                        <w:szCs w:val="13"/>
                        <w:lang w:eastAsia="zh-CN"/>
                      </w:rPr>
                      <w:t>lisa.qiu@fofia.com</w:t>
                    </w:r>
                  </w:hyperlink>
                  <w:r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 xml:space="preserve"> </w:t>
                  </w:r>
                </w:p>
                <w:p w14:paraId="41F59907" w14:textId="77777777" w:rsidR="000D055B" w:rsidRDefault="000D055B" w:rsidP="000D055B">
                  <w:pPr>
                    <w:widowControl w:val="0"/>
                    <w:spacing w:line="200" w:lineRule="exact"/>
                    <w:rPr>
                      <w:rFonts w:ascii="Arial" w:hAnsi="Arial" w:cs="Arial"/>
                      <w:color w:val="EF792F"/>
                      <w:w w:val="90"/>
                      <w:sz w:val="15"/>
                      <w:szCs w:val="10"/>
                    </w:rPr>
                  </w:pPr>
                  <w:r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>Mob:   15949235501</w:t>
                  </w:r>
                </w:p>
                <w:p w14:paraId="05FC76D1" w14:textId="77777777" w:rsidR="00317BDC" w:rsidRPr="004022A2" w:rsidRDefault="00317BDC" w:rsidP="00317BDC">
                  <w:pPr>
                    <w:widowControl w:val="0"/>
                    <w:spacing w:line="200" w:lineRule="exact"/>
                    <w:rPr>
                      <w:rFonts w:ascii="Arial" w:hAnsi="Arial" w:cs="Arial"/>
                      <w:color w:val="EF792F"/>
                      <w:w w:val="90"/>
                      <w:sz w:val="10"/>
                      <w:szCs w:val="10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  <w:lang w:eastAsia="zh-CN"/>
        </w:rPr>
        <w:pict w14:anchorId="0AC65200">
          <v:shape id="Text Box 5" o:spid="_x0000_s1035" type="#_x0000_t202" style="position:absolute;margin-left:395.15pt;margin-top:187.65pt;width:149pt;height:229.9pt;z-index:251637248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" filled="f" fillcolor="#fffffe" stroked="f" strokecolor="#212120" insetpen="t">
            <v:textbox style="mso-next-textbox:#Text Box 5" inset="2.88pt,2.88pt,2.88pt,2.88pt">
              <w:txbxContent>
                <w:p w14:paraId="217F8B7E" w14:textId="77777777" w:rsidR="00AB51EB" w:rsidRPr="0015690E" w:rsidRDefault="00FE5C9F" w:rsidP="00ED1C43">
                  <w:pPr>
                    <w:widowControl w:val="0"/>
                    <w:jc w:val="both"/>
                    <w:rPr>
                      <w:rFonts w:ascii="Arial" w:hAnsi="Arial" w:cs="Arial"/>
                      <w:color w:val="auto"/>
                      <w:kern w:val="0"/>
                      <w:sz w:val="16"/>
                      <w:szCs w:val="15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bCs/>
                      <w:noProof/>
                      <w:sz w:val="15"/>
                      <w:szCs w:val="15"/>
                      <w:lang w:eastAsia="zh-CN"/>
                    </w:rPr>
                    <w:t xml:space="preserve">    </w:t>
                  </w:r>
                  <w:r w:rsidRPr="0015690E">
                    <w:rPr>
                      <w:rFonts w:ascii="Arial" w:hAnsi="Arial" w:cs="Arial" w:hint="eastAsia"/>
                      <w:bCs/>
                      <w:noProof/>
                      <w:sz w:val="16"/>
                      <w:szCs w:val="15"/>
                      <w:lang w:eastAsia="zh-CN"/>
                    </w:rPr>
                    <w:t xml:space="preserve"> </w:t>
                  </w:r>
                  <w:r w:rsidR="00ED1C43" w:rsidRPr="0015690E">
                    <w:rPr>
                      <w:rStyle w:val="a9"/>
                      <w:rFonts w:ascii="Arial" w:hAnsi="Arial" w:cs="Arial"/>
                      <w:b w:val="0"/>
                      <w:color w:val="auto"/>
                      <w:sz w:val="16"/>
                      <w:szCs w:val="15"/>
                    </w:rPr>
                    <w:t xml:space="preserve">ZS006 is a kind of syringe that designed exclusively for animals. It contains a </w:t>
                  </w:r>
                  <w:r w:rsidR="00ED1C43" w:rsidRPr="0015690E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>disposable syringe</w:t>
                  </w:r>
                  <w:r w:rsidR="00ED1C43" w:rsidRPr="0015690E">
                    <w:rPr>
                      <w:rFonts w:ascii="Arial" w:hAnsi="Arial" w:cs="Arial"/>
                      <w:color w:val="auto"/>
                      <w:sz w:val="16"/>
                      <w:szCs w:val="15"/>
                      <w:lang w:val="en-GB"/>
                    </w:rPr>
                    <w:t xml:space="preserve">, </w:t>
                  </w:r>
                  <w:r w:rsidR="00ED1C43" w:rsidRPr="0015690E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>a p</w:t>
                  </w:r>
                  <w:r w:rsidR="00ED1C43" w:rsidRPr="0015690E">
                    <w:rPr>
                      <w:rFonts w:ascii="Arial" w:hAnsi="Arial" w:cs="Arial" w:hint="eastAsia"/>
                      <w:color w:val="auto"/>
                      <w:sz w:val="16"/>
                      <w:szCs w:val="15"/>
                    </w:rPr>
                    <w:t>ar</w:t>
                  </w:r>
                  <w:r w:rsidR="00ED1C43" w:rsidRPr="0015690E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>ylene</w:t>
                  </w:r>
                  <w:r w:rsidR="00ED1C43" w:rsidRPr="0015690E">
                    <w:rPr>
                      <w:rFonts w:ascii="Arial" w:hAnsi="Arial" w:cs="Arial"/>
                      <w:color w:val="auto"/>
                      <w:sz w:val="16"/>
                      <w:szCs w:val="15"/>
                      <w:highlight w:val="white"/>
                    </w:rPr>
                    <w:t xml:space="preserve"> c</w:t>
                  </w:r>
                  <w:r w:rsidR="00ED1C43" w:rsidRPr="0015690E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>oating microchip</w:t>
                  </w:r>
                  <w:r w:rsidR="00ED1C43" w:rsidRPr="0015690E">
                    <w:rPr>
                      <w:rFonts w:ascii="Arial" w:hAnsi="Arial" w:cs="Arial"/>
                      <w:color w:val="auto"/>
                      <w:sz w:val="16"/>
                      <w:szCs w:val="15"/>
                      <w:lang w:val="en-GB"/>
                    </w:rPr>
                    <w:t>,</w:t>
                  </w:r>
                  <w:r w:rsidR="00ED1C43" w:rsidRPr="0015690E">
                    <w:rPr>
                      <w:rFonts w:ascii="Arial" w:hAnsi="Arial" w:cs="Arial" w:hint="eastAsia"/>
                      <w:color w:val="auto"/>
                      <w:sz w:val="16"/>
                      <w:szCs w:val="15"/>
                      <w:lang w:val="en-GB"/>
                    </w:rPr>
                    <w:t xml:space="preserve"> </w:t>
                  </w:r>
                  <w:r w:rsidR="00ED1C43" w:rsidRPr="0015690E">
                    <w:rPr>
                      <w:rFonts w:ascii="Arial" w:hAnsi="Arial" w:cs="Arial" w:hint="eastAsia"/>
                      <w:color w:val="auto"/>
                      <w:sz w:val="16"/>
                      <w:szCs w:val="15"/>
                    </w:rPr>
                    <w:t xml:space="preserve">6 </w:t>
                  </w:r>
                  <w:r w:rsidR="00ED1C43" w:rsidRPr="0015690E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>one-dimensional bar code label</w:t>
                  </w:r>
                  <w:r w:rsidR="00ED1C43" w:rsidRPr="0015690E">
                    <w:rPr>
                      <w:rFonts w:ascii="Arial" w:hAnsi="Arial" w:cs="Arial" w:hint="eastAsia"/>
                      <w:color w:val="auto"/>
                      <w:sz w:val="16"/>
                      <w:szCs w:val="15"/>
                    </w:rPr>
                    <w:t>s</w:t>
                  </w:r>
                  <w:r w:rsidR="00ED1C43" w:rsidRPr="0015690E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 xml:space="preserve"> and </w:t>
                  </w:r>
                  <w:r w:rsidR="00ED1C43" w:rsidRPr="0015690E">
                    <w:rPr>
                      <w:rFonts w:ascii="Arial" w:hAnsi="Arial" w:cs="Arial"/>
                      <w:color w:val="auto"/>
                      <w:sz w:val="16"/>
                      <w:szCs w:val="15"/>
                      <w:lang w:val="en-GB"/>
                    </w:rPr>
                    <w:t xml:space="preserve">a sterilized </w:t>
                  </w:r>
                  <w:r w:rsidR="00ED1C43" w:rsidRPr="0015690E">
                    <w:rPr>
                      <w:rFonts w:ascii="Arial" w:hAnsi="Arial" w:cs="Arial"/>
                      <w:color w:val="auto"/>
                      <w:kern w:val="0"/>
                      <w:sz w:val="16"/>
                      <w:szCs w:val="15"/>
                      <w:highlight w:val="white"/>
                    </w:rPr>
                    <w:t>paper-plasti</w:t>
                  </w:r>
                  <w:r w:rsidR="00ED1C43" w:rsidRPr="0015690E">
                    <w:rPr>
                      <w:rFonts w:ascii="Arial" w:hAnsi="Arial" w:cs="Arial"/>
                      <w:color w:val="auto"/>
                      <w:kern w:val="0"/>
                      <w:sz w:val="16"/>
                      <w:szCs w:val="15"/>
                    </w:rPr>
                    <w:t xml:space="preserve">c packing </w:t>
                  </w:r>
                  <w:r w:rsidR="00ED1C43" w:rsidRPr="0015690E">
                    <w:rPr>
                      <w:rFonts w:ascii="Arial" w:hAnsi="Arial" w:cs="Arial" w:hint="eastAsia"/>
                      <w:color w:val="auto"/>
                      <w:kern w:val="0"/>
                      <w:sz w:val="16"/>
                      <w:szCs w:val="15"/>
                    </w:rPr>
                    <w:t>pouch</w:t>
                  </w:r>
                  <w:r w:rsidR="00ED1C43" w:rsidRPr="0015690E">
                    <w:rPr>
                      <w:rFonts w:ascii="Arial" w:hAnsi="Arial" w:cs="Arial"/>
                      <w:color w:val="auto"/>
                      <w:kern w:val="0"/>
                      <w:sz w:val="16"/>
                      <w:szCs w:val="15"/>
                    </w:rPr>
                    <w:t>.</w:t>
                  </w:r>
                </w:p>
                <w:p w14:paraId="35171825" w14:textId="77777777" w:rsidR="00FE5C9F" w:rsidRPr="0015690E" w:rsidRDefault="00FE5C9F" w:rsidP="00ED1C43">
                  <w:pPr>
                    <w:widowControl w:val="0"/>
                    <w:jc w:val="both"/>
                    <w:rPr>
                      <w:rFonts w:ascii="Arial" w:hAnsi="Arial" w:cs="Arial"/>
                      <w:color w:val="2E3640"/>
                      <w:sz w:val="16"/>
                      <w:szCs w:val="15"/>
                      <w:lang w:eastAsia="zh-CN"/>
                    </w:rPr>
                  </w:pPr>
                </w:p>
                <w:p w14:paraId="52062632" w14:textId="77777777" w:rsidR="00AB51EB" w:rsidRPr="0015690E" w:rsidRDefault="00FE5C9F" w:rsidP="00ED1C43">
                  <w:pPr>
                    <w:widowControl w:val="0"/>
                    <w:jc w:val="both"/>
                    <w:rPr>
                      <w:rFonts w:ascii="Arial" w:hAnsi="Arial" w:cs="Arial"/>
                      <w:color w:val="auto"/>
                      <w:sz w:val="16"/>
                      <w:szCs w:val="15"/>
                      <w:lang w:eastAsia="zh-CN"/>
                    </w:rPr>
                  </w:pPr>
                  <w:r w:rsidRPr="0015690E">
                    <w:rPr>
                      <w:rStyle w:val="aa"/>
                      <w:rFonts w:ascii="Arial" w:hAnsi="Arial" w:cs="Arial" w:hint="eastAsia"/>
                      <w:i w:val="0"/>
                      <w:color w:val="auto"/>
                      <w:sz w:val="16"/>
                      <w:szCs w:val="15"/>
                      <w:lang w:eastAsia="zh-CN"/>
                    </w:rPr>
                    <w:t xml:space="preserve">     </w:t>
                  </w:r>
                  <w:r w:rsidR="00ED1C43" w:rsidRPr="0015690E">
                    <w:rPr>
                      <w:rStyle w:val="aa"/>
                      <w:rFonts w:ascii="Arial" w:hAnsi="Arial" w:cs="Arial"/>
                      <w:i w:val="0"/>
                      <w:color w:val="auto"/>
                      <w:sz w:val="16"/>
                      <w:szCs w:val="15"/>
                    </w:rPr>
                    <w:t>This product meets all international standards of animal identification (ISO 11784/ISO 11785)</w:t>
                  </w:r>
                  <w:r w:rsidR="00ED1C43" w:rsidRPr="0015690E">
                    <w:rPr>
                      <w:rStyle w:val="aa"/>
                      <w:rFonts w:ascii="Arial" w:hAnsi="Arial" w:cs="Arial" w:hint="eastAsia"/>
                      <w:i w:val="0"/>
                      <w:color w:val="auto"/>
                      <w:sz w:val="16"/>
                      <w:szCs w:val="15"/>
                    </w:rPr>
                    <w:t>.</w:t>
                  </w:r>
                  <w:r w:rsidR="00ED1C43" w:rsidRPr="0015690E">
                    <w:rPr>
                      <w:rStyle w:val="aa"/>
                      <w:color w:val="auto"/>
                      <w:sz w:val="16"/>
                      <w:szCs w:val="15"/>
                    </w:rPr>
                    <w:t xml:space="preserve"> </w:t>
                  </w:r>
                  <w:r w:rsidR="00ED1C43" w:rsidRPr="0015690E">
                    <w:rPr>
                      <w:rStyle w:val="aa"/>
                      <w:rFonts w:ascii="Arial" w:hAnsi="Arial" w:cs="Arial"/>
                      <w:i w:val="0"/>
                      <w:color w:val="auto"/>
                      <w:sz w:val="16"/>
                      <w:szCs w:val="15"/>
                    </w:rPr>
                    <w:t xml:space="preserve">Each syringe is produced using top quality European chips with read/write capability and features unique data security. Coupled with Fofia Tech reader series, ZS006 provides a beneficial solution in animal </w:t>
                  </w:r>
                  <w:r w:rsidR="00ED1C43" w:rsidRPr="0015690E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>breeding, slaughter management and animal identification.</w:t>
                  </w:r>
                </w:p>
                <w:p w14:paraId="50F43570" w14:textId="77777777" w:rsidR="00ED1C43" w:rsidRPr="0015690E" w:rsidRDefault="00ED1C43" w:rsidP="00ED1C43">
                  <w:pPr>
                    <w:widowControl w:val="0"/>
                    <w:jc w:val="both"/>
                    <w:rPr>
                      <w:rFonts w:ascii="Arial" w:hAnsi="Arial" w:cs="Arial"/>
                      <w:color w:val="2E3640"/>
                      <w:sz w:val="16"/>
                      <w:szCs w:val="15"/>
                      <w:lang w:eastAsia="zh-CN"/>
                    </w:rPr>
                  </w:pPr>
                </w:p>
                <w:p w14:paraId="43B2EB65" w14:textId="77777777" w:rsidR="00ED1C43" w:rsidRPr="0015690E" w:rsidRDefault="00FE5C9F" w:rsidP="00516AD4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1"/>
                    </w:rPr>
                  </w:pPr>
                  <w:r w:rsidRPr="0015690E">
                    <w:rPr>
                      <w:rFonts w:ascii="Arial" w:hAnsi="Arial" w:cs="Arial" w:hint="eastAsia"/>
                      <w:color w:val="2E3640"/>
                      <w:sz w:val="16"/>
                      <w:szCs w:val="15"/>
                      <w:lang w:eastAsia="zh-CN"/>
                    </w:rPr>
                    <w:t xml:space="preserve">     </w:t>
                  </w:r>
                  <w:r w:rsidR="00ED1C43" w:rsidRPr="0015690E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>This syringe is light</w:t>
                  </w:r>
                  <w:r w:rsidR="00ED1C43" w:rsidRPr="0015690E">
                    <w:rPr>
                      <w:rFonts w:ascii="Arial" w:hAnsi="Arial" w:cs="Arial" w:hint="eastAsia"/>
                      <w:color w:val="auto"/>
                      <w:sz w:val="16"/>
                      <w:szCs w:val="15"/>
                    </w:rPr>
                    <w:t>,</w:t>
                  </w:r>
                  <w:r w:rsidR="00ED1C43" w:rsidRPr="0015690E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 xml:space="preserve"> handy </w:t>
                  </w:r>
                  <w:r w:rsidR="00ED1C43" w:rsidRPr="0015690E">
                    <w:rPr>
                      <w:rFonts w:ascii="Arial" w:hAnsi="Arial" w:cs="Arial" w:hint="eastAsia"/>
                      <w:color w:val="auto"/>
                      <w:sz w:val="16"/>
                      <w:szCs w:val="15"/>
                    </w:rPr>
                    <w:t xml:space="preserve">and </w:t>
                  </w:r>
                  <w:r w:rsidR="00ED1C43" w:rsidRPr="0015690E">
                    <w:rPr>
                      <w:rFonts w:ascii="Arial" w:hAnsi="Arial" w:cs="Arial" w:hint="eastAsia"/>
                      <w:color w:val="auto"/>
                      <w:sz w:val="18"/>
                      <w:szCs w:val="15"/>
                    </w:rPr>
                    <w:t>cost saving</w:t>
                  </w:r>
                  <w:r w:rsidR="00ED1C43" w:rsidRPr="0015690E">
                    <w:rPr>
                      <w:rFonts w:ascii="Arial" w:hAnsi="Arial" w:cs="Arial"/>
                      <w:color w:val="auto"/>
                      <w:sz w:val="18"/>
                      <w:szCs w:val="15"/>
                    </w:rPr>
                    <w:t xml:space="preserve"> comparing with other similar </w:t>
                  </w:r>
                  <w:r w:rsidR="00ED1C43" w:rsidRPr="0015690E">
                    <w:rPr>
                      <w:rFonts w:ascii="Arial" w:hAnsi="Arial" w:cs="Arial" w:hint="eastAsia"/>
                      <w:color w:val="auto"/>
                      <w:sz w:val="18"/>
                      <w:szCs w:val="15"/>
                    </w:rPr>
                    <w:t>model</w:t>
                  </w:r>
                  <w:r w:rsidR="00ED1C43" w:rsidRPr="0015690E">
                    <w:rPr>
                      <w:rFonts w:ascii="Arial" w:hAnsi="Arial" w:cs="Arial"/>
                      <w:color w:val="auto"/>
                      <w:sz w:val="18"/>
                      <w:szCs w:val="15"/>
                    </w:rPr>
                    <w:t>s.</w:t>
                  </w:r>
                </w:p>
                <w:p w14:paraId="41FD5623" w14:textId="77777777" w:rsidR="00317BDC" w:rsidRPr="0015690E" w:rsidRDefault="00317BDC" w:rsidP="00ED1C43">
                  <w:pPr>
                    <w:widowControl w:val="0"/>
                    <w:spacing w:line="280" w:lineRule="exact"/>
                    <w:jc w:val="both"/>
                    <w:rPr>
                      <w:rFonts w:ascii="Arial" w:hAnsi="Arial" w:cs="Arial"/>
                      <w:color w:val="2E3640"/>
                      <w:sz w:val="18"/>
                      <w:szCs w:val="15"/>
                      <w:lang w:eastAsia="zh-CN"/>
                    </w:rPr>
                  </w:pPr>
                </w:p>
              </w:txbxContent>
            </v:textbox>
            <w10:wrap anchory="page"/>
          </v:shape>
        </w:pict>
      </w:r>
      <w:r w:rsidR="000D055B">
        <w:rPr>
          <w:noProof/>
          <w:color w:val="auto"/>
          <w:kern w:val="0"/>
          <w:sz w:val="24"/>
          <w:szCs w:val="24"/>
          <w:lang w:eastAsia="zh-CN"/>
        </w:rPr>
        <w:drawing>
          <wp:anchor distT="0" distB="0" distL="114300" distR="114300" simplePos="0" relativeHeight="251683328" behindDoc="0" locked="0" layoutInCell="1" allowOverlap="1" wp14:anchorId="75447980" wp14:editId="5EF629D8">
            <wp:simplePos x="0" y="0"/>
            <wp:positionH relativeFrom="column">
              <wp:posOffset>3918585</wp:posOffset>
            </wp:positionH>
            <wp:positionV relativeFrom="paragraph">
              <wp:posOffset>9006205</wp:posOffset>
            </wp:positionV>
            <wp:extent cx="370205" cy="374650"/>
            <wp:effectExtent l="0" t="0" r="0" b="0"/>
            <wp:wrapNone/>
            <wp:docPr id="4" name="图片 1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  <w:lang w:eastAsia="zh-CN"/>
        </w:rPr>
        <w:pict w14:anchorId="24B03789">
          <v:shape id="Text Box 7" o:spid="_x0000_s1026" type="#_x0000_t202" style="position:absolute;margin-left:340.05pt;margin-top:740.95pt;width:97.9pt;height:25.35pt;z-index:251639296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" filled="f" fillcolor="#fffffe" stroked="f" strokecolor="#212120" insetpen="t">
            <v:textbox style="mso-next-textbox:#Text Box 7" inset="2.88pt,2.88pt,2.88pt,2.88pt">
              <w:txbxContent>
                <w:p w14:paraId="20FF0A88" w14:textId="77777777" w:rsidR="00317BDC" w:rsidRPr="00EE3E2C" w:rsidRDefault="00516AD4" w:rsidP="00317BDC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79646" w:themeColor="accent6"/>
                      <w:w w:val="90"/>
                      <w:sz w:val="24"/>
                      <w:szCs w:val="28"/>
                      <w:lang w:eastAsia="zh-CN"/>
                    </w:rPr>
                  </w:pPr>
                  <w:r w:rsidRPr="00EE3E2C">
                    <w:rPr>
                      <w:rFonts w:ascii="Arial" w:hAnsi="宋体" w:hint="eastAsia"/>
                      <w:color w:val="F79646" w:themeColor="accent6"/>
                      <w:spacing w:val="20"/>
                      <w:w w:val="90"/>
                      <w:sz w:val="24"/>
                      <w:szCs w:val="28"/>
                      <w:lang w:val="zh-CN" w:eastAsia="zh-CN"/>
                    </w:rPr>
                    <w:t>Sales Hotline</w:t>
                  </w:r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  <w:lang w:eastAsia="zh-CN"/>
        </w:rPr>
        <w:pict w14:anchorId="174F441C">
          <v:shape id="Text Box 18" o:spid="_x0000_s1040" type="#_x0000_t202" style="position:absolute;margin-left:12.65pt;margin-top:205.4pt;width:117pt;height:554.15pt;z-index:251644416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" filled="f" fillcolor="#fffffe" stroked="f" strokecolor="#212120" insetpen="t">
            <v:textbox style="mso-next-textbox:#Text Box 18" inset="2.88pt,2.88pt,2.88pt,2.88pt">
              <w:txbxContent>
                <w:p w14:paraId="07C32E2A" w14:textId="77777777" w:rsidR="00FD1816" w:rsidRPr="000A7FAB" w:rsidRDefault="00FD1816" w:rsidP="00FD1816">
                  <w:pPr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</w:pPr>
                  <w:r w:rsidRPr="000A7FAB"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>C</w:t>
                  </w:r>
                  <w:r w:rsidRPr="000A7FAB">
                    <w:rPr>
                      <w:rFonts w:ascii="Arial" w:hAnsi="Arial" w:cs="Arial" w:hint="eastAsia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>ompany Profile</w:t>
                  </w:r>
                </w:p>
                <w:p w14:paraId="65CEC0B8" w14:textId="77777777" w:rsidR="00FD1816" w:rsidRDefault="00FD1816" w:rsidP="00FD1816">
                  <w:pPr>
                    <w:ind w:firstLineChars="150" w:firstLine="225"/>
                    <w:jc w:val="both"/>
                    <w:rPr>
                      <w:rFonts w:ascii="Arial" w:hAnsi="Arial" w:cs="Arial"/>
                      <w:sz w:val="15"/>
                      <w:szCs w:val="15"/>
                      <w:lang w:eastAsia="zh-CN"/>
                    </w:rPr>
                  </w:pPr>
                </w:p>
                <w:p w14:paraId="47C44D47" w14:textId="77777777" w:rsidR="00516AD4" w:rsidRDefault="00516AD4" w:rsidP="00516AD4">
                  <w:pPr>
                    <w:widowControl w:val="0"/>
                    <w:ind w:firstLineChars="200" w:firstLine="300"/>
                    <w:jc w:val="both"/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</w:pPr>
                  <w:r w:rsidRPr="00A9392E">
                    <w:rPr>
                      <w:rFonts w:ascii="Arial" w:hAnsi="Arial" w:cs="Arial"/>
                      <w:sz w:val="15"/>
                      <w:szCs w:val="15"/>
                    </w:rPr>
                    <w:t>Wuxi Fofia Technology Co., Ltd</w:t>
                  </w:r>
                  <w:r w:rsidRPr="00A9392E">
                    <w:rPr>
                      <w:rFonts w:ascii="Arial" w:hAnsi="Arial" w:cs="Arial" w:hint="eastAsia"/>
                      <w:sz w:val="15"/>
                      <w:szCs w:val="15"/>
                      <w:lang w:eastAsia="zh-CN"/>
                    </w:rPr>
                    <w:t xml:space="preserve"> was </w:t>
                  </w:r>
                  <w:r w:rsidRPr="00A9392E">
                    <w:rPr>
                      <w:rFonts w:ascii="Arial" w:hAnsi="Arial" w:cs="Arial"/>
                      <w:sz w:val="15"/>
                      <w:szCs w:val="15"/>
                      <w:lang w:eastAsia="zh-CN"/>
                    </w:rPr>
                    <w:t>founded</w:t>
                  </w:r>
                  <w:r w:rsidRPr="00A9392E">
                    <w:rPr>
                      <w:rFonts w:ascii="Arial" w:hAnsi="Arial" w:cs="Arial" w:hint="eastAsia"/>
                      <w:sz w:val="15"/>
                      <w:szCs w:val="15"/>
                      <w:lang w:eastAsia="zh-CN"/>
                    </w:rPr>
                    <w:t xml:space="preserve"> in 2002. It</w:t>
                  </w:r>
                  <w:r w:rsidRPr="00A9392E">
                    <w:rPr>
                      <w:rFonts w:ascii="Arial" w:hAnsi="Arial" w:cs="Arial"/>
                      <w:sz w:val="15"/>
                      <w:szCs w:val="15"/>
                      <w:lang w:eastAsia="zh-CN"/>
                    </w:rPr>
                    <w:t>’</w:t>
                  </w:r>
                  <w:r w:rsidRPr="00A9392E">
                    <w:rPr>
                      <w:rFonts w:ascii="Arial" w:hAnsi="Arial" w:cs="Arial" w:hint="eastAsia"/>
                      <w:sz w:val="15"/>
                      <w:szCs w:val="15"/>
                      <w:lang w:eastAsia="zh-CN"/>
                    </w:rPr>
                    <w:t xml:space="preserve">s a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</w:rPr>
                    <w:t>provincial hig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h-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</w:rPr>
                    <w:t xml:space="preserve">tech 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enterprise in Jiangsu.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e focus on the research, development, production and sales of the products in animal identification technology field.</w:t>
                  </w:r>
                </w:p>
                <w:p w14:paraId="50D56EFD" w14:textId="77777777" w:rsidR="00FD1816" w:rsidRPr="00516AD4" w:rsidRDefault="00FD1816" w:rsidP="00FD1816">
                  <w:pPr>
                    <w:jc w:val="both"/>
                    <w:rPr>
                      <w:rFonts w:ascii="Arial" w:hAnsi="Arial" w:cs="Arial"/>
                      <w:color w:val="E36C0A" w:themeColor="accent6" w:themeShade="BF"/>
                      <w:sz w:val="15"/>
                      <w:szCs w:val="15"/>
                      <w:lang w:eastAsia="zh-CN"/>
                    </w:rPr>
                  </w:pPr>
                </w:p>
                <w:p w14:paraId="270FC3B7" w14:textId="77777777" w:rsidR="00FD1816" w:rsidRPr="00DC3717" w:rsidRDefault="00FD1816" w:rsidP="00FD1816">
                  <w:pPr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</w:pPr>
                  <w:r w:rsidRPr="00DC3717"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>C</w:t>
                  </w:r>
                  <w:r w:rsidRPr="00DC3717">
                    <w:rPr>
                      <w:rFonts w:ascii="Arial" w:hAnsi="Arial" w:cs="Arial" w:hint="eastAsia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>ompany Advantages</w:t>
                  </w:r>
                </w:p>
                <w:p w14:paraId="22D41B39" w14:textId="77777777" w:rsidR="00FD1816" w:rsidRDefault="00FD1816" w:rsidP="00FD1816">
                  <w:pPr>
                    <w:ind w:firstLineChars="150" w:firstLine="225"/>
                    <w:jc w:val="both"/>
                    <w:rPr>
                      <w:rFonts w:ascii="Arial" w:hAnsi="Arial" w:cs="Arial"/>
                      <w:sz w:val="15"/>
                      <w:szCs w:val="15"/>
                      <w:lang w:eastAsia="zh-CN"/>
                    </w:rPr>
                  </w:pPr>
                </w:p>
                <w:p w14:paraId="3E252815" w14:textId="77777777" w:rsidR="00516AD4" w:rsidRDefault="00516AD4" w:rsidP="00516AD4">
                  <w:pPr>
                    <w:widowControl w:val="0"/>
                    <w:ind w:firstLineChars="200" w:firstLine="300"/>
                    <w:jc w:val="both"/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</w:pP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Wuxi Fofia Technology Co., Ltd is a leading supplier of animal identification products in Asian and Pacific area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.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 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e provide professional pet ID microchips, animal electronic ear tags, readers, handheld equipment and system integration.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A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ll our animal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identification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products are developed and produced based on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134.2 KHz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ISO11784/85 FDX-B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standards.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 We have been approved b</w:t>
                  </w:r>
                  <w:r w:rsidR="00B31530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y the International Committee </w:t>
                  </w:r>
                  <w:r w:rsidR="00B31530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for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 Animal Recording (ICAR). We devote ourselves to 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providing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RFID solutions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to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 animal tracking, animal husbandry informatization and food safety &amp; source-tracing management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.</w:t>
                  </w:r>
                </w:p>
                <w:p w14:paraId="327F8752" w14:textId="77777777" w:rsidR="00FD1816" w:rsidRPr="00516AD4" w:rsidRDefault="00FD1816" w:rsidP="00FD1816">
                  <w:pPr>
                    <w:rPr>
                      <w:rFonts w:ascii="Arial" w:hAnsi="Arial" w:cs="Arial"/>
                      <w:color w:val="E36C0A" w:themeColor="accent6" w:themeShade="BF"/>
                      <w:sz w:val="15"/>
                      <w:szCs w:val="15"/>
                      <w:lang w:eastAsia="zh-CN"/>
                    </w:rPr>
                  </w:pPr>
                </w:p>
                <w:p w14:paraId="61771886" w14:textId="77777777" w:rsidR="00FD1816" w:rsidRPr="00DC3717" w:rsidRDefault="00FD1816" w:rsidP="00FD1816">
                  <w:pPr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</w:pPr>
                  <w:r w:rsidRPr="00DC3717"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>Strategic</w:t>
                  </w:r>
                  <w:r w:rsidRPr="00DC3717">
                    <w:rPr>
                      <w:rFonts w:ascii="Arial" w:hAnsi="Arial" w:cs="Arial" w:hint="eastAsia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 xml:space="preserve"> Cooperation</w:t>
                  </w:r>
                </w:p>
                <w:p w14:paraId="30F4AE50" w14:textId="77777777" w:rsidR="00FD1816" w:rsidRDefault="00FD1816" w:rsidP="00FD1816">
                  <w:pPr>
                    <w:ind w:firstLineChars="100" w:firstLine="150"/>
                    <w:jc w:val="both"/>
                    <w:rPr>
                      <w:rFonts w:ascii="Arial" w:hAnsi="Arial" w:cs="Arial"/>
                      <w:sz w:val="15"/>
                      <w:szCs w:val="15"/>
                      <w:lang w:eastAsia="zh-CN"/>
                    </w:rPr>
                  </w:pPr>
                </w:p>
                <w:p w14:paraId="35D0008A" w14:textId="77777777" w:rsidR="00516AD4" w:rsidRPr="00A9392E" w:rsidRDefault="00516AD4" w:rsidP="00516AD4">
                  <w:pPr>
                    <w:widowControl w:val="0"/>
                    <w:ind w:firstLineChars="200" w:firstLine="300"/>
                    <w:jc w:val="both"/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</w:pP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Wuxi Fofia Technology Co., Ltd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will develop into a company that can provide complete solutions including IC card, equipment, application </w:t>
                  </w:r>
                  <w:r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software and 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system integration.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e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’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re committed to the development and promotion of animal identification technology.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e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’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ll win customers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’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trust with our high-quality products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and 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first-class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 service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e warmly welcome the direct users of food safety source-tracing project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implementation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and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system integrator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s to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cooperate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with us.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e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’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ll try our best to provide the best solution of food safety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&amp;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source-tracing for you.</w:t>
                  </w:r>
                </w:p>
                <w:p w14:paraId="07B180EF" w14:textId="77777777" w:rsidR="000D055B" w:rsidRDefault="000D055B" w:rsidP="000D055B">
                  <w:pPr>
                    <w:widowControl w:val="0"/>
                    <w:spacing w:line="320" w:lineRule="exact"/>
                    <w:rPr>
                      <w:i/>
                      <w:color w:val="FFFFFF" w:themeColor="background1"/>
                      <w:kern w:val="0"/>
                      <w:sz w:val="32"/>
                      <w:szCs w:val="32"/>
                      <w:u w:val="single"/>
                      <w:lang w:eastAsia="zh-CN"/>
                    </w:rPr>
                  </w:pPr>
                </w:p>
                <w:p w14:paraId="3FABF949" w14:textId="77777777" w:rsidR="000D055B" w:rsidRDefault="000D055B" w:rsidP="000D055B">
                  <w:pPr>
                    <w:widowControl w:val="0"/>
                    <w:spacing w:line="320" w:lineRule="exact"/>
                    <w:rPr>
                      <w:i/>
                      <w:color w:val="FFFFFF" w:themeColor="background1"/>
                      <w:kern w:val="0"/>
                      <w:sz w:val="32"/>
                      <w:szCs w:val="32"/>
                      <w:u w:val="single"/>
                      <w:lang w:eastAsia="zh-CN"/>
                    </w:rPr>
                  </w:pPr>
                </w:p>
                <w:p w14:paraId="438742A8" w14:textId="77777777" w:rsidR="002738EE" w:rsidRPr="000D055B" w:rsidRDefault="00F12497" w:rsidP="000D055B">
                  <w:pPr>
                    <w:widowControl w:val="0"/>
                    <w:spacing w:line="320" w:lineRule="exact"/>
                    <w:rPr>
                      <w:i/>
                      <w:color w:val="FFFFFF" w:themeColor="background1"/>
                      <w:kern w:val="0"/>
                      <w:sz w:val="32"/>
                      <w:szCs w:val="32"/>
                      <w:u w:val="single"/>
                      <w:lang w:eastAsia="zh-CN"/>
                    </w:rPr>
                  </w:pPr>
                  <w:hyperlink r:id="rId9" w:history="1">
                    <w:r w:rsidR="000D055B" w:rsidRPr="000D055B">
                      <w:rPr>
                        <w:rStyle w:val="ac"/>
                        <w:i/>
                        <w:kern w:val="0"/>
                        <w:sz w:val="32"/>
                        <w:szCs w:val="32"/>
                        <w:lang w:eastAsia="zh-CN"/>
                      </w:rPr>
                      <w:t>www.fofia.com</w:t>
                    </w:r>
                  </w:hyperlink>
                  <w:r w:rsidR="000D055B" w:rsidRPr="000D055B">
                    <w:rPr>
                      <w:i/>
                      <w:color w:val="FFFFFF" w:themeColor="background1"/>
                      <w:kern w:val="0"/>
                      <w:sz w:val="32"/>
                      <w:szCs w:val="32"/>
                      <w:u w:val="single"/>
                      <w:lang w:eastAsia="zh-CN"/>
                    </w:rPr>
                    <w:t xml:space="preserve"> </w:t>
                  </w:r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  <w:lang w:eastAsia="zh-CN"/>
        </w:rPr>
        <w:pict w14:anchorId="56F4A8A2">
          <v:shape id="Text Box 17" o:spid="_x0000_s1043" type="#_x0000_t202" style="position:absolute;margin-left:148.4pt;margin-top:429.65pt;width:410.05pt;height:281.85pt;z-index:251643392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" filled="f" fillcolor="#fffffe" stroked="f" strokecolor="#212120" insetpen="t">
            <v:textbox style="mso-next-textbox:#Text Box 17" inset="2.88pt,2.88pt,2.88pt,2.88pt">
              <w:txbxContent>
                <w:tbl>
                  <w:tblPr>
                    <w:tblW w:w="7401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210"/>
                    <w:gridCol w:w="5191"/>
                  </w:tblGrid>
                  <w:tr w:rsidR="00ED1C43" w:rsidRPr="00694A1A" w14:paraId="6B432151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74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3A8A6B4C" w14:textId="77777777" w:rsidR="00ED1C43" w:rsidRPr="00ED1C43" w:rsidRDefault="00ED1C43" w:rsidP="0008284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M</w:t>
                        </w:r>
                        <w:r w:rsidRPr="00ED1C4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icrochip Specification</w:t>
                        </w:r>
                      </w:p>
                    </w:tc>
                  </w:tr>
                  <w:tr w:rsidR="00ED1C43" w:rsidRPr="004203CD" w14:paraId="09E2DEE6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22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62110C" w14:textId="77777777" w:rsidR="00ED1C43" w:rsidRPr="00ED1C43" w:rsidRDefault="00ED1C43" w:rsidP="0008284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R/W standard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34AD23" w14:textId="77777777" w:rsidR="00ED1C43" w:rsidRPr="00ED1C43" w:rsidRDefault="00ED1C43" w:rsidP="00ED1C43">
                        <w:pPr>
                          <w:rPr>
                            <w:rFonts w:ascii="Arial" w:hAnsi="Arial" w:cs="Arial"/>
                            <w:kern w:val="0"/>
                            <w:sz w:val="15"/>
                            <w:szCs w:val="15"/>
                            <w:lang w:eastAsia="zh-CN"/>
                          </w:rPr>
                        </w:pPr>
                        <w:r w:rsidRPr="00ED1C43">
                          <w:rPr>
                            <w:rFonts w:ascii="Arial" w:hAnsi="Arial" w:cs="Arial"/>
                            <w:kern w:val="0"/>
                            <w:sz w:val="15"/>
                            <w:szCs w:val="15"/>
                            <w:lang w:val="en-GB"/>
                          </w:rPr>
                          <w:t xml:space="preserve">ISO11784/5 FDX-B </w:t>
                        </w:r>
                      </w:p>
                    </w:tc>
                  </w:tr>
                  <w:tr w:rsidR="00ED1C43" w:rsidRPr="0076368C" w14:paraId="5F22E0E2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22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8DE675" w14:textId="77777777" w:rsidR="00ED1C43" w:rsidRPr="00ED1C43" w:rsidRDefault="00ED1C43" w:rsidP="0008284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  <w:t>frequency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CF0C97" w14:textId="77777777" w:rsidR="00ED1C43" w:rsidRPr="00ED1C43" w:rsidRDefault="00ED1C43" w:rsidP="00ED1C4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134.2KHz</w:t>
                        </w:r>
                      </w:p>
                    </w:tc>
                  </w:tr>
                  <w:tr w:rsidR="00ED1C43" w:rsidRPr="0076368C" w14:paraId="76D718A6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22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1A2ABF" w14:textId="77777777" w:rsidR="00ED1C43" w:rsidRPr="00ED1C43" w:rsidRDefault="00ED1C43" w:rsidP="0008284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  <w:t>D</w:t>
                        </w:r>
                        <w:r w:rsidRPr="00ED1C43">
                          <w:rPr>
                            <w:rFonts w:ascii="Arial" w:hAnsi="Arial" w:cs="Arial" w:hint="eastAsia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  <w:t xml:space="preserve">imension 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E6C9C2" w14:textId="77777777" w:rsidR="00ED1C43" w:rsidRPr="00ED1C43" w:rsidRDefault="00ED1C43" w:rsidP="00ED1C4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Ø2.12*12mm</w:t>
                        </w:r>
                      </w:p>
                    </w:tc>
                  </w:tr>
                  <w:tr w:rsidR="00ED1C43" w:rsidRPr="0076368C" w14:paraId="0A2D9482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22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D99E34" w14:textId="77777777" w:rsidR="00ED1C43" w:rsidRPr="00ED1C43" w:rsidRDefault="00ED1C43" w:rsidP="0008284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</w:pPr>
                        <w:r w:rsidRPr="00ED1C43"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  <w:t>anti-collision standard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96FB26" w14:textId="77777777" w:rsidR="00ED1C43" w:rsidRPr="00ED1C43" w:rsidRDefault="00ED1C43" w:rsidP="00ED1C4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</w:pPr>
                        <w:r w:rsidRPr="00ED1C4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IP67</w:t>
                        </w:r>
                      </w:p>
                    </w:tc>
                  </w:tr>
                  <w:tr w:rsidR="00ED1C43" w:rsidRPr="0076368C" w14:paraId="4626519D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22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A6FF71" w14:textId="77777777" w:rsidR="00ED1C43" w:rsidRPr="00ED1C43" w:rsidRDefault="00ED1C43" w:rsidP="00082848">
                        <w:pPr>
                          <w:jc w:val="center"/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  <w:t>G</w:t>
                        </w:r>
                        <w:r w:rsidRPr="00ED1C43">
                          <w:rPr>
                            <w:rStyle w:val="def"/>
                            <w:rFonts w:ascii="Arial" w:hAnsi="Arial" w:cs="Arial" w:hint="eastAsia"/>
                            <w:b/>
                            <w:color w:val="auto"/>
                            <w:sz w:val="15"/>
                            <w:szCs w:val="15"/>
                          </w:rPr>
                          <w:t xml:space="preserve">uarantee 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A25F14" w14:textId="77777777" w:rsidR="00ED1C43" w:rsidRPr="00ED1C43" w:rsidRDefault="00ED1C43" w:rsidP="00ED1C4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</w:pPr>
                        <w:r w:rsidRPr="00ED1C43">
                          <w:rPr>
                            <w:rFonts w:ascii="Arial" w:hAnsi="Arial" w:cs="Arial" w:hint="eastAsia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10years</w:t>
                        </w:r>
                      </w:p>
                    </w:tc>
                  </w:tr>
                  <w:tr w:rsidR="00ED1C43" w:rsidRPr="0076368C" w14:paraId="0D6743BE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22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15DB96" w14:textId="77777777" w:rsidR="00ED1C43" w:rsidRPr="00ED1C43" w:rsidRDefault="00ED1C43" w:rsidP="00082848">
                        <w:pPr>
                          <w:jc w:val="center"/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Style w:val="def"/>
                            <w:rFonts w:ascii="Arial" w:hAnsi="Arial" w:cs="Arial" w:hint="eastAsia"/>
                            <w:b/>
                            <w:color w:val="auto"/>
                            <w:sz w:val="15"/>
                            <w:szCs w:val="15"/>
                          </w:rPr>
                          <w:t>storage temperature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95E462" w14:textId="77777777" w:rsidR="00ED1C43" w:rsidRPr="00ED1C43" w:rsidRDefault="00ED1C43" w:rsidP="00ED1C4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</w:pPr>
                        <w:r w:rsidRPr="00ED1C4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-20°C to +50°C</w:t>
                        </w:r>
                      </w:p>
                    </w:tc>
                  </w:tr>
                  <w:tr w:rsidR="00ED1C43" w:rsidRPr="0076368C" w14:paraId="3F15E142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22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9E9615" w14:textId="77777777" w:rsidR="00ED1C43" w:rsidRPr="00ED1C43" w:rsidRDefault="00ED1C43" w:rsidP="00082848">
                        <w:pPr>
                          <w:jc w:val="center"/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Style w:val="def"/>
                            <w:rFonts w:ascii="Arial" w:hAnsi="Arial" w:cs="Arial" w:hint="eastAsia"/>
                            <w:b/>
                            <w:color w:val="auto"/>
                            <w:sz w:val="15"/>
                            <w:szCs w:val="15"/>
                          </w:rPr>
                          <w:t>operation temperature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F07719" w14:textId="77777777" w:rsidR="00ED1C43" w:rsidRPr="00ED1C43" w:rsidRDefault="00ED1C43" w:rsidP="00ED1C4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</w:pPr>
                        <w:r w:rsidRPr="00ED1C4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0°C to 50°C</w:t>
                        </w:r>
                      </w:p>
                    </w:tc>
                  </w:tr>
                  <w:tr w:rsidR="00ED1C43" w:rsidRPr="008A3869" w14:paraId="6176CDB5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74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456F7F63" w14:textId="77777777" w:rsidR="00ED1C43" w:rsidRPr="00ED1C43" w:rsidRDefault="00ED1C43" w:rsidP="0008284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 w:hint="eastAsia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Syringe</w:t>
                        </w:r>
                        <w:r w:rsidRPr="00ED1C43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 xml:space="preserve"> Specification</w:t>
                        </w:r>
                      </w:p>
                    </w:tc>
                  </w:tr>
                  <w:tr w:rsidR="00ED1C43" w:rsidRPr="0076368C" w14:paraId="19B4FBD7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22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BE834E" w14:textId="77777777" w:rsidR="00ED1C43" w:rsidRPr="00ED1C43" w:rsidRDefault="00ED1C43" w:rsidP="0008284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color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C0060E" w14:textId="77777777" w:rsidR="00ED1C43" w:rsidRPr="00ED1C43" w:rsidRDefault="00ED1C43" w:rsidP="00ED1C4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</w:rPr>
                          <w:t>white</w:t>
                        </w:r>
                      </w:p>
                    </w:tc>
                  </w:tr>
                  <w:tr w:rsidR="00ED1C43" w:rsidRPr="0076368C" w14:paraId="3737F3DC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22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2E15C9" w14:textId="77777777" w:rsidR="00ED1C43" w:rsidRPr="00ED1C43" w:rsidRDefault="00ED1C43" w:rsidP="0008284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weight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06A014" w14:textId="77777777" w:rsidR="00ED1C43" w:rsidRPr="00ED1C43" w:rsidRDefault="00ED1C43" w:rsidP="00ED1C4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6.86g</w:t>
                        </w:r>
                      </w:p>
                    </w:tc>
                  </w:tr>
                  <w:tr w:rsidR="00ED1C43" w:rsidRPr="0076368C" w14:paraId="53454302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22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931B88" w14:textId="77777777" w:rsidR="00ED1C43" w:rsidRPr="00ED1C43" w:rsidRDefault="00ED1C43" w:rsidP="0008284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length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941DBA" w14:textId="77777777" w:rsidR="00ED1C43" w:rsidRPr="00ED1C43" w:rsidRDefault="00ED1C43" w:rsidP="00ED1C4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111±2mm</w:t>
                        </w:r>
                      </w:p>
                    </w:tc>
                  </w:tr>
                  <w:tr w:rsidR="00ED1C43" w:rsidRPr="0076368C" w14:paraId="55571146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22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2886C9" w14:textId="77777777" w:rsidR="00ED1C43" w:rsidRPr="00ED1C43" w:rsidRDefault="00ED1C43" w:rsidP="0008284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width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C78570" w14:textId="77777777" w:rsidR="00ED1C43" w:rsidRPr="00ED1C43" w:rsidRDefault="00ED1C43" w:rsidP="00ED1C4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50±1mm</w:t>
                        </w:r>
                      </w:p>
                    </w:tc>
                  </w:tr>
                  <w:tr w:rsidR="00ED1C43" w:rsidRPr="00694A1A" w14:paraId="60CFA376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74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083E8060" w14:textId="77777777" w:rsidR="00ED1C43" w:rsidRPr="00ED1C43" w:rsidRDefault="00ED1C43" w:rsidP="0008284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Others</w:t>
                        </w:r>
                      </w:p>
                    </w:tc>
                  </w:tr>
                  <w:tr w:rsidR="00ED1C43" w:rsidRPr="008A3869" w14:paraId="4D0A4ED7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22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BED5BD" w14:textId="77777777" w:rsidR="00ED1C43" w:rsidRPr="00ED1C43" w:rsidRDefault="00ED1C43" w:rsidP="0008284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injection material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1A6E67" w14:textId="77777777" w:rsidR="00ED1C43" w:rsidRPr="00ED1C43" w:rsidRDefault="00ED1C43" w:rsidP="00ED1C43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 w:hint="eastAsia"/>
                            <w:color w:val="auto"/>
                            <w:kern w:val="0"/>
                            <w:sz w:val="15"/>
                            <w:szCs w:val="15"/>
                          </w:rPr>
                          <w:t>PP</w:t>
                        </w:r>
                      </w:p>
                    </w:tc>
                  </w:tr>
                  <w:tr w:rsidR="00ED1C43" w:rsidRPr="008A3869" w14:paraId="30799BF5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22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7F7DD3" w14:textId="77777777" w:rsidR="00ED1C43" w:rsidRPr="00ED1C43" w:rsidRDefault="00ED1C43" w:rsidP="0008284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packing manner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ADAD2" w14:textId="77777777" w:rsidR="00ED1C43" w:rsidRPr="00ED1C43" w:rsidRDefault="00ED1C43" w:rsidP="00ED1C43">
                        <w:pPr>
                          <w:rPr>
                            <w:rFonts w:ascii="Arial" w:hAnsi="Arial" w:cs="Arial"/>
                            <w:color w:val="auto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 w:hint="eastAsia"/>
                            <w:color w:val="auto"/>
                            <w:sz w:val="15"/>
                            <w:szCs w:val="15"/>
                          </w:rPr>
                          <w:t>20 pcs/ bag</w:t>
                        </w:r>
                      </w:p>
                    </w:tc>
                  </w:tr>
                  <w:tr w:rsidR="00ED1C43" w:rsidRPr="00694A1A" w14:paraId="320BA29E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22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60CE9C" w14:textId="77777777" w:rsidR="00ED1C43" w:rsidRPr="00ED1C43" w:rsidRDefault="00ED1C43" w:rsidP="0008284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Style w:val="def"/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sterilization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E310E3" w14:textId="77777777" w:rsidR="00ED1C43" w:rsidRPr="00ED1C43" w:rsidRDefault="00ED1C43" w:rsidP="00ED1C43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 w:hint="eastAsia"/>
                            <w:color w:val="auto"/>
                            <w:sz w:val="15"/>
                            <w:szCs w:val="15"/>
                            <w:lang w:val="en-GB"/>
                          </w:rPr>
                          <w:t xml:space="preserve">EO gas, </w:t>
                        </w:r>
                        <w:r w:rsidRPr="00ED1C43">
                          <w:rPr>
                            <w:rFonts w:ascii="Arial" w:hAnsi="Arial" w:cs="Arial"/>
                            <w:color w:val="auto"/>
                            <w:sz w:val="15"/>
                            <w:szCs w:val="15"/>
                            <w:lang w:val="en-GB"/>
                          </w:rPr>
                          <w:t>5 years’</w:t>
                        </w:r>
                        <w:r w:rsidRPr="00ED1C43">
                          <w:rPr>
                            <w:rFonts w:ascii="Arial" w:hAnsi="Arial" w:cs="Arial" w:hint="eastAsia"/>
                            <w:color w:val="auto"/>
                            <w:sz w:val="15"/>
                            <w:szCs w:val="15"/>
                            <w:lang w:val="en-GB"/>
                          </w:rPr>
                          <w:t xml:space="preserve"> guarantee</w:t>
                        </w:r>
                      </w:p>
                    </w:tc>
                  </w:tr>
                  <w:tr w:rsidR="00ED1C43" w:rsidRPr="008A3869" w14:paraId="405DB37E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22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6A4C30" w14:textId="77777777" w:rsidR="00ED1C43" w:rsidRPr="00ED1C43" w:rsidRDefault="00ED1C43" w:rsidP="00082848">
                        <w:pPr>
                          <w:jc w:val="center"/>
                          <w:rPr>
                            <w:rStyle w:val="def"/>
                            <w:rFonts w:ascii="Arial" w:hAnsi="Arial" w:cs="Arial"/>
                            <w:b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/>
                            <w:b/>
                            <w:sz w:val="15"/>
                            <w:szCs w:val="15"/>
                            <w:lang w:val="en-GB"/>
                          </w:rPr>
                          <w:t>B</w:t>
                        </w:r>
                        <w:r w:rsidRPr="00ED1C43">
                          <w:rPr>
                            <w:rFonts w:ascii="Arial" w:hAnsi="Arial" w:cs="Arial" w:hint="eastAsia"/>
                            <w:b/>
                            <w:sz w:val="15"/>
                            <w:szCs w:val="15"/>
                            <w:lang w:val="en-GB"/>
                          </w:rPr>
                          <w:t>ar code label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F9772D" w14:textId="77777777" w:rsidR="00ED1C43" w:rsidRPr="00ED1C43" w:rsidRDefault="00ED1C43" w:rsidP="00ED1C43">
                        <w:pPr>
                          <w:ind w:left="1650" w:hangingChars="1100" w:hanging="1650"/>
                          <w:rPr>
                            <w:rFonts w:ascii="Arial" w:hAnsi="Arial" w:cs="Arial"/>
                            <w:color w:val="auto"/>
                            <w:sz w:val="15"/>
                            <w:szCs w:val="15"/>
                            <w:lang w:val="en-GB"/>
                          </w:rPr>
                        </w:pPr>
                        <w:r w:rsidRPr="00ED1C43">
                          <w:rPr>
                            <w:rStyle w:val="def"/>
                            <w:rFonts w:ascii="Arial" w:hAnsi="Arial" w:cs="Arial" w:hint="eastAsia"/>
                            <w:color w:val="auto"/>
                            <w:sz w:val="15"/>
                            <w:szCs w:val="15"/>
                          </w:rPr>
                          <w:t>6 adhesive-stickers</w:t>
                        </w:r>
                      </w:p>
                    </w:tc>
                  </w:tr>
                  <w:tr w:rsidR="00ED1C43" w:rsidRPr="00694A1A" w14:paraId="427755C5" w14:textId="77777777" w:rsidTr="00357602">
                    <w:trPr>
                      <w:trHeight w:val="270"/>
                      <w:jc w:val="center"/>
                    </w:trPr>
                    <w:tc>
                      <w:tcPr>
                        <w:tcW w:w="22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BBC0D0" w14:textId="77777777" w:rsidR="00ED1C43" w:rsidRPr="00ED1C43" w:rsidRDefault="00ED1C43" w:rsidP="0008284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I</w:t>
                        </w:r>
                        <w:r w:rsidRPr="00ED1C43">
                          <w:rPr>
                            <w:rFonts w:ascii="Arial" w:hAnsi="Arial" w:cs="Arial" w:hint="eastAsia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nternational certification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E0D5CF" w14:textId="77777777" w:rsidR="00ED1C43" w:rsidRPr="00ED1C43" w:rsidRDefault="00ED1C43" w:rsidP="00ED1C43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ED1C43">
                          <w:rPr>
                            <w:rStyle w:val="def"/>
                            <w:rFonts w:ascii="Arial" w:hAnsi="Arial" w:cs="Arial"/>
                            <w:color w:val="auto"/>
                            <w:sz w:val="15"/>
                            <w:szCs w:val="15"/>
                          </w:rPr>
                          <w:t>International Committee For Animal Recording</w:t>
                        </w:r>
                        <w:r w:rsidRPr="00ED1C43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  <w:t xml:space="preserve"> (ICAR)</w:t>
                        </w:r>
                      </w:p>
                    </w:tc>
                  </w:tr>
                </w:tbl>
                <w:p w14:paraId="77222BDF" w14:textId="77777777" w:rsidR="00317BDC" w:rsidRPr="00ED1C43" w:rsidRDefault="00317BDC" w:rsidP="001F68EA">
                  <w:pPr>
                    <w:widowControl w:val="0"/>
                    <w:rPr>
                      <w:rFonts w:ascii="Arial" w:hAnsi="Arial" w:cs="Arial"/>
                      <w:color w:val="676767"/>
                      <w:sz w:val="15"/>
                      <w:szCs w:val="15"/>
                      <w:lang w:eastAsia="zh-CN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  <w:lang w:eastAsia="zh-CN"/>
        </w:rPr>
        <w:pict w14:anchorId="206E9466">
          <v:shape id="Text Box 23" o:spid="_x0000_s1027" type="#_x0000_t202" style="position:absolute;margin-left:166.5pt;margin-top:139.3pt;width:333pt;height:36pt;z-index:251649536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" filled="f" fillcolor="#fffffe" stroked="f" strokecolor="#212120" insetpen="t">
            <v:textbox style="mso-next-textbox:#Text Box 23" inset="2.88pt,2.88pt,2.88pt,2.88pt">
              <w:txbxContent>
                <w:p w14:paraId="3780907D" w14:textId="77777777" w:rsidR="00ED1C43" w:rsidRPr="00ED1C43" w:rsidRDefault="00ED1C43" w:rsidP="000D055B">
                  <w:pPr>
                    <w:pStyle w:val="ab"/>
                    <w:ind w:firstLineChars="100" w:firstLine="321"/>
                    <w:rPr>
                      <w:rStyle w:val="a9"/>
                      <w:color w:val="auto"/>
                      <w:sz w:val="32"/>
                      <w:szCs w:val="32"/>
                    </w:rPr>
                  </w:pPr>
                  <w:r w:rsidRPr="00ED1C43">
                    <w:rPr>
                      <w:rStyle w:val="a9"/>
                      <w:rFonts w:hint="eastAsia"/>
                      <w:color w:val="auto"/>
                      <w:sz w:val="32"/>
                      <w:szCs w:val="32"/>
                    </w:rPr>
                    <w:t xml:space="preserve">ZS006 </w:t>
                  </w:r>
                  <w:r w:rsidRPr="00ED1C43">
                    <w:rPr>
                      <w:rStyle w:val="a9"/>
                      <w:color w:val="auto"/>
                      <w:sz w:val="32"/>
                      <w:szCs w:val="32"/>
                    </w:rPr>
                    <w:t xml:space="preserve">Animal ID </w:t>
                  </w:r>
                  <w:r w:rsidRPr="00ED1C43">
                    <w:rPr>
                      <w:rStyle w:val="a9"/>
                      <w:rFonts w:hint="eastAsia"/>
                      <w:color w:val="auto"/>
                      <w:sz w:val="32"/>
                      <w:szCs w:val="32"/>
                    </w:rPr>
                    <w:t>microchips</w:t>
                  </w:r>
                </w:p>
                <w:p w14:paraId="5A33E626" w14:textId="77777777" w:rsidR="00317BDC" w:rsidRDefault="00317BDC" w:rsidP="00317BDC">
                  <w:pPr>
                    <w:widowControl w:val="0"/>
                    <w:spacing w:line="480" w:lineRule="exact"/>
                    <w:rPr>
                      <w:rFonts w:ascii="Arial" w:hAnsi="Arial" w:cs="Arial"/>
                      <w:color w:val="2E3640"/>
                      <w:w w:val="90"/>
                      <w:sz w:val="44"/>
                      <w:szCs w:val="44"/>
                      <w:lang w:eastAsia="zh-CN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  <w:lang w:eastAsia="zh-CN"/>
        </w:rPr>
        <w:pict w14:anchorId="4D3FE206">
          <v:shape id="Text Box 6" o:spid="_x0000_s1041" type="#_x0000_t202" style="position:absolute;margin-left:166.5pt;margin-top:34.25pt;width:333pt;height:50.25pt;z-index:251638272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" filled="f" fillcolor="#fffffe" stroked="f" strokecolor="#212120" insetpen="t">
            <v:textbox style="mso-next-textbox:#Text Box 6" inset="2.88pt,2.88pt,2.88pt,2.88pt">
              <w:txbxContent>
                <w:p w14:paraId="6EE0C2CF" w14:textId="77777777" w:rsidR="00B851FF" w:rsidRPr="0042613F" w:rsidRDefault="00B851FF" w:rsidP="00B851FF">
                  <w:pPr>
                    <w:rPr>
                      <w:rFonts w:ascii="宋体" w:hAnsi="宋体"/>
                      <w:color w:val="FFFFFF" w:themeColor="background1"/>
                      <w:sz w:val="44"/>
                      <w:szCs w:val="44"/>
                      <w:lang w:eastAsia="zh-CN"/>
                    </w:rPr>
                  </w:pPr>
                  <w:r w:rsidRPr="0042613F">
                    <w:rPr>
                      <w:rFonts w:ascii="宋体" w:hAnsi="宋体" w:hint="eastAsia"/>
                      <w:color w:val="FFFFFF" w:themeColor="background1"/>
                      <w:sz w:val="44"/>
                      <w:szCs w:val="44"/>
                      <w:lang w:eastAsia="zh-CN"/>
                    </w:rPr>
                    <w:t>无锡</w:t>
                  </w:r>
                  <w:r w:rsidR="0054291C" w:rsidRPr="0042613F">
                    <w:rPr>
                      <w:rFonts w:ascii="宋体" w:hAnsi="宋体" w:hint="eastAsia"/>
                      <w:color w:val="FFFFFF" w:themeColor="background1"/>
                      <w:sz w:val="44"/>
                      <w:szCs w:val="44"/>
                      <w:lang w:eastAsia="zh-CN"/>
                    </w:rPr>
                    <w:t>市</w:t>
                  </w:r>
                  <w:r w:rsidRPr="0042613F">
                    <w:rPr>
                      <w:rFonts w:ascii="宋体" w:hAnsi="宋体" w:hint="eastAsia"/>
                      <w:color w:val="FFFFFF" w:themeColor="background1"/>
                      <w:sz w:val="44"/>
                      <w:szCs w:val="44"/>
                      <w:lang w:eastAsia="zh-CN"/>
                    </w:rPr>
                    <w:t>富华科技有限责任公司</w:t>
                  </w:r>
                </w:p>
                <w:p w14:paraId="3F9E7849" w14:textId="77777777" w:rsidR="00B851FF" w:rsidRPr="0042613F" w:rsidRDefault="00B851FF" w:rsidP="00B851FF">
                  <w:pPr>
                    <w:rPr>
                      <w:rFonts w:ascii="Verdana" w:hAnsi="Verdana"/>
                      <w:color w:val="FFFFFF" w:themeColor="background1"/>
                      <w:sz w:val="30"/>
                      <w:szCs w:val="30"/>
                      <w:lang w:eastAsia="zh-CN"/>
                    </w:rPr>
                  </w:pPr>
                  <w:r w:rsidRPr="0042613F">
                    <w:rPr>
                      <w:rFonts w:ascii="Verdana" w:hAnsi="Verdana"/>
                      <w:color w:val="FFFFFF" w:themeColor="background1"/>
                      <w:sz w:val="30"/>
                      <w:szCs w:val="30"/>
                    </w:rPr>
                    <w:t>WUXI FOFIA TECHNOLOGY CO.</w:t>
                  </w:r>
                  <w:r w:rsidR="00497C1C">
                    <w:rPr>
                      <w:rFonts w:ascii="Verdana" w:hAnsi="Verdana" w:hint="eastAsia"/>
                      <w:color w:val="FFFFFF" w:themeColor="background1"/>
                      <w:sz w:val="30"/>
                      <w:szCs w:val="30"/>
                      <w:lang w:eastAsia="zh-CN"/>
                    </w:rPr>
                    <w:t>,</w:t>
                  </w:r>
                  <w:r w:rsidRPr="0042613F">
                    <w:rPr>
                      <w:rFonts w:ascii="Verdana" w:hAnsi="Verdana"/>
                      <w:color w:val="FFFFFF" w:themeColor="background1"/>
                      <w:sz w:val="30"/>
                      <w:szCs w:val="30"/>
                    </w:rPr>
                    <w:t>LTD</w:t>
                  </w:r>
                  <w:r w:rsidR="00497C1C">
                    <w:rPr>
                      <w:rFonts w:ascii="Verdana" w:hAnsi="Verdana" w:hint="eastAsia"/>
                      <w:color w:val="FFFFFF" w:themeColor="background1"/>
                      <w:sz w:val="30"/>
                      <w:szCs w:val="30"/>
                      <w:lang w:eastAsia="zh-CN"/>
                    </w:rPr>
                    <w:t>.</w:t>
                  </w:r>
                </w:p>
                <w:p w14:paraId="3D795060" w14:textId="77777777" w:rsidR="00317BDC" w:rsidRPr="0042613F" w:rsidRDefault="00317BDC" w:rsidP="00317BDC">
                  <w:pPr>
                    <w:widowControl w:val="0"/>
                    <w:spacing w:line="520" w:lineRule="exact"/>
                    <w:rPr>
                      <w:rFonts w:ascii="Arial" w:hAnsi="Arial" w:cs="Arial"/>
                      <w:color w:val="FFFFFF" w:themeColor="background1"/>
                      <w:w w:val="90"/>
                      <w:sz w:val="48"/>
                      <w:szCs w:val="48"/>
                    </w:rPr>
                  </w:pPr>
                </w:p>
              </w:txbxContent>
            </v:textbox>
            <w10:wrap anchory="page"/>
          </v:shape>
        </w:pict>
      </w:r>
      <w:r w:rsidR="0042613F">
        <w:rPr>
          <w:noProof/>
          <w:color w:val="auto"/>
          <w:kern w:val="0"/>
          <w:sz w:val="24"/>
          <w:szCs w:val="24"/>
          <w:lang w:eastAsia="zh-CN"/>
        </w:rPr>
        <w:drawing>
          <wp:anchor distT="0" distB="0" distL="114300" distR="114300" simplePos="0" relativeHeight="251682304" behindDoc="1" locked="0" layoutInCell="1" allowOverlap="1" wp14:anchorId="26CED945" wp14:editId="687204C8">
            <wp:simplePos x="0" y="0"/>
            <wp:positionH relativeFrom="column">
              <wp:posOffset>22798</wp:posOffset>
            </wp:positionH>
            <wp:positionV relativeFrom="paragraph">
              <wp:posOffset>-142302</wp:posOffset>
            </wp:positionV>
            <wp:extent cx="7296150" cy="9601200"/>
            <wp:effectExtent l="19050" t="0" r="0" b="0"/>
            <wp:wrapNone/>
            <wp:docPr id="1" name="图片 0" descr="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394D8" w14:textId="77777777" w:rsidR="00000226" w:rsidRDefault="00000226" w:rsidP="009D18CD">
      <w:r>
        <w:separator/>
      </w:r>
    </w:p>
  </w:endnote>
  <w:endnote w:type="continuationSeparator" w:id="0">
    <w:p w14:paraId="653296D4" w14:textId="77777777" w:rsidR="00000226" w:rsidRDefault="00000226" w:rsidP="009D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E48E4" w14:textId="77777777" w:rsidR="00000226" w:rsidRDefault="00000226" w:rsidP="009D18CD">
      <w:r>
        <w:separator/>
      </w:r>
    </w:p>
  </w:footnote>
  <w:footnote w:type="continuationSeparator" w:id="0">
    <w:p w14:paraId="01C3E63E" w14:textId="77777777" w:rsidR="00000226" w:rsidRDefault="00000226" w:rsidP="009D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4DB"/>
    <w:rsid w:val="00000226"/>
    <w:rsid w:val="00004872"/>
    <w:rsid w:val="000D055B"/>
    <w:rsid w:val="000D247E"/>
    <w:rsid w:val="000E0E4A"/>
    <w:rsid w:val="00114C4E"/>
    <w:rsid w:val="00117A40"/>
    <w:rsid w:val="0015690E"/>
    <w:rsid w:val="001756EF"/>
    <w:rsid w:val="00194B1B"/>
    <w:rsid w:val="001B1696"/>
    <w:rsid w:val="001B1FFA"/>
    <w:rsid w:val="001B326D"/>
    <w:rsid w:val="001F68EA"/>
    <w:rsid w:val="00220FDC"/>
    <w:rsid w:val="00221F22"/>
    <w:rsid w:val="002318C3"/>
    <w:rsid w:val="00267773"/>
    <w:rsid w:val="002738EE"/>
    <w:rsid w:val="002B4623"/>
    <w:rsid w:val="002E05ED"/>
    <w:rsid w:val="00317BDC"/>
    <w:rsid w:val="00333C62"/>
    <w:rsid w:val="00351ED8"/>
    <w:rsid w:val="00357602"/>
    <w:rsid w:val="0037457A"/>
    <w:rsid w:val="00387A59"/>
    <w:rsid w:val="003B7DE5"/>
    <w:rsid w:val="004022A2"/>
    <w:rsid w:val="00410BFC"/>
    <w:rsid w:val="00424989"/>
    <w:rsid w:val="0042613F"/>
    <w:rsid w:val="00427301"/>
    <w:rsid w:val="00427B7B"/>
    <w:rsid w:val="00451277"/>
    <w:rsid w:val="00455769"/>
    <w:rsid w:val="00497C1C"/>
    <w:rsid w:val="004A7E31"/>
    <w:rsid w:val="004B06CC"/>
    <w:rsid w:val="004B334D"/>
    <w:rsid w:val="004E5331"/>
    <w:rsid w:val="00514D6C"/>
    <w:rsid w:val="00516AD4"/>
    <w:rsid w:val="0054291C"/>
    <w:rsid w:val="00544EAA"/>
    <w:rsid w:val="00545E00"/>
    <w:rsid w:val="00583133"/>
    <w:rsid w:val="005B099E"/>
    <w:rsid w:val="005F0882"/>
    <w:rsid w:val="005F70E4"/>
    <w:rsid w:val="00606D3B"/>
    <w:rsid w:val="00622463"/>
    <w:rsid w:val="00655068"/>
    <w:rsid w:val="006B7187"/>
    <w:rsid w:val="007371FF"/>
    <w:rsid w:val="007522AB"/>
    <w:rsid w:val="00786D16"/>
    <w:rsid w:val="007F6E9F"/>
    <w:rsid w:val="00881898"/>
    <w:rsid w:val="00904EDB"/>
    <w:rsid w:val="00914C88"/>
    <w:rsid w:val="0091570B"/>
    <w:rsid w:val="0097136E"/>
    <w:rsid w:val="00984296"/>
    <w:rsid w:val="009A06EE"/>
    <w:rsid w:val="009A0AE0"/>
    <w:rsid w:val="009B0295"/>
    <w:rsid w:val="009B1F02"/>
    <w:rsid w:val="009D18CD"/>
    <w:rsid w:val="009F0F09"/>
    <w:rsid w:val="00A774DB"/>
    <w:rsid w:val="00A954E0"/>
    <w:rsid w:val="00AB51EB"/>
    <w:rsid w:val="00B024DE"/>
    <w:rsid w:val="00B0470A"/>
    <w:rsid w:val="00B31530"/>
    <w:rsid w:val="00B851FF"/>
    <w:rsid w:val="00B871A5"/>
    <w:rsid w:val="00BB05E0"/>
    <w:rsid w:val="00C20D2E"/>
    <w:rsid w:val="00C310EA"/>
    <w:rsid w:val="00C95128"/>
    <w:rsid w:val="00CC5ED6"/>
    <w:rsid w:val="00D94C9D"/>
    <w:rsid w:val="00DB7BDA"/>
    <w:rsid w:val="00E45AFD"/>
    <w:rsid w:val="00E65CBA"/>
    <w:rsid w:val="00E97DBF"/>
    <w:rsid w:val="00ED1C43"/>
    <w:rsid w:val="00EE3E2C"/>
    <w:rsid w:val="00F12497"/>
    <w:rsid w:val="00F32375"/>
    <w:rsid w:val="00F649E5"/>
    <w:rsid w:val="00FB7A6A"/>
    <w:rsid w:val="00FD1816"/>
    <w:rsid w:val="00FE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B9971F"/>
  <w15:docId w15:val="{BFFD950E-D661-4712-9951-55730F12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BDC"/>
    <w:rPr>
      <w:color w:val="212120"/>
      <w:kern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1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18CD"/>
    <w:rPr>
      <w:color w:val="212120"/>
      <w:kern w:val="28"/>
      <w:sz w:val="18"/>
      <w:szCs w:val="18"/>
      <w:lang w:eastAsia="en-US"/>
    </w:rPr>
  </w:style>
  <w:style w:type="paragraph" w:styleId="a5">
    <w:name w:val="footer"/>
    <w:basedOn w:val="a"/>
    <w:link w:val="a6"/>
    <w:rsid w:val="009D18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18CD"/>
    <w:rPr>
      <w:color w:val="212120"/>
      <w:kern w:val="28"/>
      <w:sz w:val="18"/>
      <w:szCs w:val="18"/>
      <w:lang w:eastAsia="en-US"/>
    </w:rPr>
  </w:style>
  <w:style w:type="paragraph" w:styleId="a7">
    <w:name w:val="Balloon Text"/>
    <w:basedOn w:val="a"/>
    <w:link w:val="a8"/>
    <w:rsid w:val="00B851FF"/>
    <w:rPr>
      <w:sz w:val="18"/>
      <w:szCs w:val="18"/>
    </w:rPr>
  </w:style>
  <w:style w:type="character" w:customStyle="1" w:styleId="a8">
    <w:name w:val="批注框文本 字符"/>
    <w:basedOn w:val="a0"/>
    <w:link w:val="a7"/>
    <w:rsid w:val="00B851FF"/>
    <w:rPr>
      <w:color w:val="212120"/>
      <w:kern w:val="28"/>
      <w:sz w:val="18"/>
      <w:szCs w:val="18"/>
      <w:lang w:eastAsia="en-US"/>
    </w:rPr>
  </w:style>
  <w:style w:type="character" w:styleId="a9">
    <w:name w:val="Strong"/>
    <w:basedOn w:val="a0"/>
    <w:qFormat/>
    <w:rsid w:val="00ED1C43"/>
    <w:rPr>
      <w:b/>
      <w:bCs/>
    </w:rPr>
  </w:style>
  <w:style w:type="character" w:styleId="aa">
    <w:name w:val="Emphasis"/>
    <w:basedOn w:val="a0"/>
    <w:uiPriority w:val="20"/>
    <w:qFormat/>
    <w:rsid w:val="00ED1C43"/>
    <w:rPr>
      <w:i/>
      <w:iCs/>
    </w:rPr>
  </w:style>
  <w:style w:type="paragraph" w:styleId="ab">
    <w:name w:val="Normal (Web)"/>
    <w:basedOn w:val="a"/>
    <w:rsid w:val="00ED1C43"/>
    <w:pPr>
      <w:spacing w:before="100" w:beforeAutospacing="1" w:after="100" w:afterAutospacing="1"/>
    </w:pPr>
    <w:rPr>
      <w:rFonts w:ascii="Arial" w:hAnsi="Arial" w:cs="Arial"/>
      <w:color w:val="000000"/>
      <w:kern w:val="0"/>
      <w:sz w:val="17"/>
      <w:szCs w:val="17"/>
      <w:lang w:eastAsia="zh-CN"/>
    </w:rPr>
  </w:style>
  <w:style w:type="character" w:customStyle="1" w:styleId="def">
    <w:name w:val="def"/>
    <w:basedOn w:val="a0"/>
    <w:rsid w:val="00ED1C43"/>
  </w:style>
  <w:style w:type="character" w:styleId="ac">
    <w:name w:val="Hyperlink"/>
    <w:basedOn w:val="a0"/>
    <w:unhideWhenUsed/>
    <w:rsid w:val="000D0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lisa.qiu@fofi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fof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klu\AppData\Roaming\Microsoft\Templates\&#25216;&#26415;&#19994;&#21153;&#25968;&#25454;&#34920;&#65288;2%20&#39029;&#65292;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技术业务数据表（2 页，8.dot</Template>
  <TotalTime>252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tarklu</dc:creator>
  <cp:lastModifiedBy>FOFIA CHAR</cp:lastModifiedBy>
  <cp:revision>39</cp:revision>
  <cp:lastPrinted>2017-10-10T02:41:00Z</cp:lastPrinted>
  <dcterms:created xsi:type="dcterms:W3CDTF">2013-04-01T06:12:00Z</dcterms:created>
  <dcterms:modified xsi:type="dcterms:W3CDTF">2020-06-02T02:38:00Z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TC102580252052</vt:lpwstr>
  </property>
</Properties>
</file>