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33D24" w14:textId="77777777" w:rsidR="00410BFC" w:rsidRDefault="009A6B5E">
      <w:pPr>
        <w:rPr>
          <w:lang w:eastAsia="zh-CN"/>
        </w:rPr>
      </w:pPr>
      <w:r>
        <w:rPr>
          <w:noProof/>
          <w:color w:val="auto"/>
          <w:kern w:val="0"/>
          <w:sz w:val="24"/>
          <w:szCs w:val="24"/>
          <w:lang w:eastAsia="zh-CN"/>
        </w:rPr>
        <w:drawing>
          <wp:anchor distT="0" distB="0" distL="114300" distR="114300" simplePos="0" relativeHeight="251682304" behindDoc="1" locked="0" layoutInCell="1" allowOverlap="1" wp14:anchorId="7A601AE5" wp14:editId="53F4B72E">
            <wp:simplePos x="0" y="0"/>
            <wp:positionH relativeFrom="column">
              <wp:posOffset>22225</wp:posOffset>
            </wp:positionH>
            <wp:positionV relativeFrom="paragraph">
              <wp:posOffset>48260</wp:posOffset>
            </wp:positionV>
            <wp:extent cx="7296150" cy="9601200"/>
            <wp:effectExtent l="0" t="0" r="0" b="0"/>
            <wp:wrapNone/>
            <wp:docPr id="1" name="图片 0" descr="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2D63F2" w14:textId="66693D33" w:rsidR="005F70E4" w:rsidRDefault="00DB546E">
      <w:pPr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84352" behindDoc="1" locked="0" layoutInCell="1" allowOverlap="1" wp14:anchorId="52C066EA" wp14:editId="3668BF9C">
            <wp:simplePos x="0" y="0"/>
            <wp:positionH relativeFrom="column">
              <wp:posOffset>1943100</wp:posOffset>
            </wp:positionH>
            <wp:positionV relativeFrom="paragraph">
              <wp:posOffset>2592070</wp:posOffset>
            </wp:positionV>
            <wp:extent cx="2811145" cy="1866265"/>
            <wp:effectExtent l="0" t="0" r="8255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1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186626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62E82">
        <w:rPr>
          <w:noProof/>
          <w:color w:val="auto"/>
          <w:kern w:val="0"/>
          <w:sz w:val="24"/>
          <w:szCs w:val="24"/>
          <w:lang w:eastAsia="zh-CN"/>
        </w:rPr>
        <mc:AlternateContent>
          <mc:Choice Requires="wps">
            <w:drawing>
              <wp:anchor distT="36576" distB="36576" distL="36576" distR="36576" simplePos="0" relativeHeight="251641344" behindDoc="0" locked="0" layoutInCell="1" allowOverlap="1" wp14:anchorId="6E244071" wp14:editId="7FC91BFE">
                <wp:simplePos x="0" y="0"/>
                <wp:positionH relativeFrom="column">
                  <wp:posOffset>5298440</wp:posOffset>
                </wp:positionH>
                <wp:positionV relativeFrom="page">
                  <wp:posOffset>9346565</wp:posOffset>
                </wp:positionV>
                <wp:extent cx="1718310" cy="53213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1F58A5" w14:textId="77777777" w:rsidR="00127A72" w:rsidRDefault="00127A72" w:rsidP="00127A72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sz w:val="18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3"/>
                                <w:lang w:eastAsia="zh-CN"/>
                              </w:rPr>
                              <w:t>Tel:     86-0510-85282218-8009</w:t>
                            </w:r>
                          </w:p>
                          <w:p w14:paraId="5F989632" w14:textId="77777777" w:rsidR="00127A72" w:rsidRDefault="00127A72" w:rsidP="00127A72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sz w:val="18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3"/>
                                <w:lang w:eastAsia="zh-CN"/>
                              </w:rPr>
                              <w:t xml:space="preserve">Email:   </w:t>
                            </w:r>
                            <w:hyperlink r:id="rId8" w:history="1">
                              <w:r>
                                <w:rPr>
                                  <w:rStyle w:val="ac"/>
                                  <w:rFonts w:ascii="Arial" w:hAnsi="Arial" w:cs="Arial"/>
                                  <w:sz w:val="18"/>
                                  <w:szCs w:val="13"/>
                                  <w:lang w:eastAsia="zh-CN"/>
                                </w:rPr>
                                <w:t>lisa.qiu@fofia.com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3"/>
                                <w:lang w:eastAsia="zh-CN"/>
                              </w:rPr>
                              <w:t xml:space="preserve">  </w:t>
                            </w:r>
                          </w:p>
                          <w:p w14:paraId="7BC6EE5A" w14:textId="77777777" w:rsidR="00127A72" w:rsidRDefault="00127A72" w:rsidP="00127A72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5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3"/>
                                <w:lang w:eastAsia="zh-CN"/>
                              </w:rPr>
                              <w:t>Mob:   15949235501</w:t>
                            </w:r>
                          </w:p>
                          <w:p w14:paraId="19B2EC02" w14:textId="77777777" w:rsidR="00AA3A32" w:rsidRPr="00AA3A32" w:rsidRDefault="00AA3A32" w:rsidP="001F68EA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sz w:val="13"/>
                                <w:szCs w:val="13"/>
                                <w:lang w:eastAsia="zh-CN"/>
                              </w:rPr>
                            </w:pPr>
                          </w:p>
                          <w:p w14:paraId="0014BF34" w14:textId="77777777" w:rsidR="00317BDC" w:rsidRPr="004022A2" w:rsidRDefault="00317BDC" w:rsidP="00317BDC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4407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17.2pt;margin-top:735.95pt;width:135.3pt;height:41.9pt;z-index:251641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" filled="f" fillcolor="#fffffe" stroked="f" strokecolor="#212120" insetpen="t">
                <v:textbox inset="2.88pt,2.88pt,2.88pt,2.88pt">
                  <w:txbxContent>
                    <w:p w14:paraId="3A1F58A5" w14:textId="77777777" w:rsidR="00127A72" w:rsidRDefault="00127A72" w:rsidP="00127A72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sz w:val="18"/>
                          <w:szCs w:val="13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3"/>
                          <w:lang w:eastAsia="zh-CN"/>
                        </w:rPr>
                        <w:t>Tel:     86-0510-85282218-8009</w:t>
                      </w:r>
                    </w:p>
                    <w:p w14:paraId="5F989632" w14:textId="77777777" w:rsidR="00127A72" w:rsidRDefault="00127A72" w:rsidP="00127A72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sz w:val="18"/>
                          <w:szCs w:val="13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3"/>
                          <w:lang w:eastAsia="zh-CN"/>
                        </w:rPr>
                        <w:t xml:space="preserve">Email:   </w:t>
                      </w:r>
                      <w:hyperlink r:id="rId9" w:history="1">
                        <w:r>
                          <w:rPr>
                            <w:rStyle w:val="ac"/>
                            <w:rFonts w:ascii="Arial" w:hAnsi="Arial" w:cs="Arial"/>
                            <w:sz w:val="18"/>
                            <w:szCs w:val="13"/>
                            <w:lang w:eastAsia="zh-CN"/>
                          </w:rPr>
                          <w:t>lisa.qiu@fofia.com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3"/>
                          <w:lang w:eastAsia="zh-CN"/>
                        </w:rPr>
                        <w:t xml:space="preserve">  </w:t>
                      </w:r>
                    </w:p>
                    <w:p w14:paraId="7BC6EE5A" w14:textId="77777777" w:rsidR="00127A72" w:rsidRDefault="00127A72" w:rsidP="00127A72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EF792F"/>
                          <w:w w:val="90"/>
                          <w:sz w:val="15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3"/>
                          <w:lang w:eastAsia="zh-CN"/>
                        </w:rPr>
                        <w:t>Mob:   15949235501</w:t>
                      </w:r>
                    </w:p>
                    <w:p w14:paraId="19B2EC02" w14:textId="77777777" w:rsidR="00AA3A32" w:rsidRPr="00AA3A32" w:rsidRDefault="00AA3A32" w:rsidP="001F68EA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sz w:val="13"/>
                          <w:szCs w:val="13"/>
                          <w:lang w:eastAsia="zh-CN"/>
                        </w:rPr>
                      </w:pPr>
                    </w:p>
                    <w:p w14:paraId="0014BF34" w14:textId="77777777" w:rsidR="00317BDC" w:rsidRPr="004022A2" w:rsidRDefault="00317BDC" w:rsidP="00317BDC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EF792F"/>
                          <w:w w:val="90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62E82">
        <w:rPr>
          <w:noProof/>
          <w:color w:val="auto"/>
          <w:kern w:val="0"/>
          <w:sz w:val="24"/>
          <w:szCs w:val="24"/>
          <w:lang w:eastAsia="zh-CN"/>
        </w:rPr>
        <mc:AlternateContent>
          <mc:Choice Requires="wps">
            <w:drawing>
              <wp:anchor distT="36576" distB="36576" distL="36576" distR="36576" simplePos="0" relativeHeight="251644416" behindDoc="0" locked="0" layoutInCell="1" allowOverlap="1" wp14:anchorId="6143E3AC" wp14:editId="048215D4">
                <wp:simplePos x="0" y="0"/>
                <wp:positionH relativeFrom="column">
                  <wp:posOffset>160655</wp:posOffset>
                </wp:positionH>
                <wp:positionV relativeFrom="page">
                  <wp:posOffset>2579370</wp:posOffset>
                </wp:positionV>
                <wp:extent cx="1485900" cy="7057390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05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DB4154" w14:textId="77777777" w:rsidR="00950183" w:rsidRPr="000A7FAB" w:rsidRDefault="00950183" w:rsidP="00950183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A7FAB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  <w:t>C</w:t>
                            </w:r>
                            <w:r w:rsidRPr="000A7FAB">
                              <w:rPr>
                                <w:rFonts w:ascii="Arial" w:hAnsi="Arial" w:cs="Arial" w:hint="eastAsia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  <w:t>ompany Profile</w:t>
                            </w:r>
                          </w:p>
                          <w:p w14:paraId="1C661E5E" w14:textId="77777777" w:rsidR="00950183" w:rsidRDefault="00950183" w:rsidP="00950183">
                            <w:pPr>
                              <w:ind w:firstLineChars="150" w:firstLine="225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14:paraId="14A7B060" w14:textId="77777777" w:rsidR="004255BE" w:rsidRDefault="004255BE" w:rsidP="004255BE">
                            <w:pPr>
                              <w:widowControl w:val="0"/>
                              <w:ind w:firstLineChars="200" w:firstLine="300"/>
                              <w:jc w:val="both"/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A9392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Wuxi </w:t>
                            </w:r>
                            <w:proofErr w:type="spellStart"/>
                            <w:r w:rsidRPr="00A9392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Fofia</w:t>
                            </w:r>
                            <w:proofErr w:type="spellEnd"/>
                            <w:r w:rsidRPr="00A9392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Technology Co., Ltd</w:t>
                            </w:r>
                            <w:r w:rsidRPr="00A9392E">
                              <w:rPr>
                                <w:rFonts w:ascii="Arial" w:hAnsi="Arial" w:cs="Arial" w:hint="eastAsia"/>
                                <w:sz w:val="15"/>
                                <w:szCs w:val="15"/>
                                <w:lang w:eastAsia="zh-CN"/>
                              </w:rPr>
                              <w:t xml:space="preserve"> was </w:t>
                            </w:r>
                            <w:r w:rsidRPr="00A9392E"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zh-CN"/>
                              </w:rPr>
                              <w:t>founded</w:t>
                            </w:r>
                            <w:r w:rsidRPr="00A9392E">
                              <w:rPr>
                                <w:rFonts w:ascii="Arial" w:hAnsi="Arial" w:cs="Arial" w:hint="eastAsia"/>
                                <w:sz w:val="15"/>
                                <w:szCs w:val="15"/>
                                <w:lang w:eastAsia="zh-CN"/>
                              </w:rPr>
                              <w:t xml:space="preserve"> in 2002. It</w:t>
                            </w:r>
                            <w:r w:rsidRPr="00A9392E"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zh-CN"/>
                              </w:rPr>
                              <w:t>’</w:t>
                            </w:r>
                            <w:r w:rsidRPr="00A9392E">
                              <w:rPr>
                                <w:rFonts w:ascii="Arial" w:hAnsi="Arial" w:cs="Arial" w:hint="eastAsia"/>
                                <w:sz w:val="15"/>
                                <w:szCs w:val="15"/>
                                <w:lang w:eastAsia="zh-CN"/>
                              </w:rPr>
                              <w:t xml:space="preserve">s a 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</w:rPr>
                              <w:t>provincial hig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h-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</w:rPr>
                              <w:t xml:space="preserve">tech 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enterprise in Jiangsu. 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W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e focus on the research, development, </w:t>
                            </w:r>
                            <w:proofErr w:type="gramStart"/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production</w:t>
                            </w:r>
                            <w:proofErr w:type="gramEnd"/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and sales of the products in animal identification technology field.</w:t>
                            </w:r>
                          </w:p>
                          <w:p w14:paraId="00261D82" w14:textId="77777777" w:rsidR="00950183" w:rsidRPr="004255BE" w:rsidRDefault="00950183" w:rsidP="00950183">
                            <w:pPr>
                              <w:jc w:val="both"/>
                              <w:rPr>
                                <w:rFonts w:ascii="Arial" w:hAnsi="Arial" w:cs="Arial"/>
                                <w:color w:val="E36C0A" w:themeColor="accent6" w:themeShade="BF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14:paraId="5146B468" w14:textId="77777777" w:rsidR="00950183" w:rsidRPr="00DC3717" w:rsidRDefault="00950183" w:rsidP="00950183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C3717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  <w:t>C</w:t>
                            </w:r>
                            <w:r w:rsidRPr="00DC3717">
                              <w:rPr>
                                <w:rFonts w:ascii="Arial" w:hAnsi="Arial" w:cs="Arial" w:hint="eastAsia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  <w:t>ompany Advantages</w:t>
                            </w:r>
                          </w:p>
                          <w:p w14:paraId="2083CBC2" w14:textId="77777777" w:rsidR="00950183" w:rsidRDefault="00950183" w:rsidP="00950183">
                            <w:pPr>
                              <w:ind w:firstLineChars="150" w:firstLine="225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14:paraId="7B2C8865" w14:textId="77777777" w:rsidR="004255BE" w:rsidRDefault="004255BE" w:rsidP="004255BE">
                            <w:pPr>
                              <w:widowControl w:val="0"/>
                              <w:ind w:firstLineChars="200" w:firstLine="300"/>
                              <w:jc w:val="both"/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Wuxi </w:t>
                            </w:r>
                            <w:proofErr w:type="spellStart"/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Fofia</w:t>
                            </w:r>
                            <w:proofErr w:type="spellEnd"/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Technology Co., Ltd is a leading supplier of animal identification products in Asian and Pacific area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.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W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e provide professional pet ID microchips, animal electronic ear tags, readers, handheld </w:t>
                            </w:r>
                            <w:proofErr w:type="gramStart"/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equipment</w:t>
                            </w:r>
                            <w:proofErr w:type="gramEnd"/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and system integration. 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A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ll our animal 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identification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products are developed and produced based on 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134.2 </w:t>
                            </w:r>
                            <w:proofErr w:type="spellStart"/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KHz</w:t>
                            </w:r>
                            <w:proofErr w:type="spellEnd"/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ISO11784/85 FDX-B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standards.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We have been approved b</w:t>
                            </w:r>
                            <w:r w:rsidR="0012701D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y the International Committee </w:t>
                            </w:r>
                            <w:r w:rsidR="0012701D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for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Animal Recording (ICAR). We devote ourselves to 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providing 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RFID solutions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to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animal tracking, animal husbandry informatization and food safety &amp; source-tracing management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.</w:t>
                            </w:r>
                          </w:p>
                          <w:p w14:paraId="7679905C" w14:textId="77777777" w:rsidR="00950183" w:rsidRPr="004255BE" w:rsidRDefault="00950183" w:rsidP="00950183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14:paraId="30A41B6C" w14:textId="77777777" w:rsidR="00950183" w:rsidRPr="00DC3717" w:rsidRDefault="00950183" w:rsidP="00950183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C3717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  <w:t>Strategic</w:t>
                            </w:r>
                            <w:r w:rsidRPr="00DC3717">
                              <w:rPr>
                                <w:rFonts w:ascii="Arial" w:hAnsi="Arial" w:cs="Arial" w:hint="eastAsia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  <w:t xml:space="preserve"> Cooperation</w:t>
                            </w:r>
                          </w:p>
                          <w:p w14:paraId="22BCDDC5" w14:textId="77777777" w:rsidR="00950183" w:rsidRDefault="00950183" w:rsidP="00950183">
                            <w:pPr>
                              <w:ind w:firstLineChars="100" w:firstLine="150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14:paraId="429498BF" w14:textId="77777777" w:rsidR="004255BE" w:rsidRPr="00A9392E" w:rsidRDefault="004255BE" w:rsidP="004255BE">
                            <w:pPr>
                              <w:widowControl w:val="0"/>
                              <w:ind w:firstLineChars="200" w:firstLine="300"/>
                              <w:jc w:val="both"/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Wuxi </w:t>
                            </w:r>
                            <w:proofErr w:type="spellStart"/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Fofia</w:t>
                            </w:r>
                            <w:proofErr w:type="spellEnd"/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Technology Co., Ltd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will develop into a company that can provide complete solutions including IC card, equipment, application 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software and 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system integration. 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W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e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’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re committed to the development and promotion of animal identification technology. 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W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e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’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ll win customers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’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trust with our high-quality products 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and 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first-class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service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. 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W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e warmly welcome the direct users of food safety source-tracing project 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implementation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and 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system integrator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s to 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cooperate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with us. 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W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e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’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ll try our best to provide the best solution of food safety </w:t>
                            </w:r>
                            <w:r w:rsidRPr="00A9392E"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&amp;</w:t>
                            </w:r>
                            <w:r w:rsidRPr="00A9392E"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source-tracing for you.</w:t>
                            </w:r>
                          </w:p>
                          <w:p w14:paraId="59B4AA7B" w14:textId="77777777" w:rsidR="00127A72" w:rsidRDefault="00127A72" w:rsidP="00647016">
                            <w:pPr>
                              <w:rPr>
                                <w:i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</w:pPr>
                          </w:p>
                          <w:p w14:paraId="02FD1B63" w14:textId="77777777" w:rsidR="00127A72" w:rsidRDefault="00127A72" w:rsidP="00647016">
                            <w:pPr>
                              <w:rPr>
                                <w:i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</w:pPr>
                          </w:p>
                          <w:p w14:paraId="43104B41" w14:textId="77777777" w:rsidR="002738EE" w:rsidRPr="00127A72" w:rsidRDefault="00DB546E" w:rsidP="00647016">
                            <w:pPr>
                              <w:rPr>
                                <w:i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</w:pPr>
                            <w:hyperlink r:id="rId10" w:history="1">
                              <w:r w:rsidR="00127A72" w:rsidRPr="003E4E28">
                                <w:rPr>
                                  <w:rStyle w:val="ac"/>
                                  <w:i/>
                                  <w:sz w:val="32"/>
                                  <w:szCs w:val="32"/>
                                  <w:lang w:eastAsia="zh-CN"/>
                                </w:rPr>
                                <w:t>www.fofia.com</w:t>
                              </w:r>
                            </w:hyperlink>
                            <w:r w:rsidR="00127A72">
                              <w:rPr>
                                <w:rFonts w:hint="eastAsia"/>
                                <w:i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3E3AC" id="Text Box 18" o:spid="_x0000_s1027" type="#_x0000_t202" style="position:absolute;margin-left:12.65pt;margin-top:203.1pt;width:117pt;height:555.7pt;z-index:251644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" filled="f" fillcolor="#fffffe" stroked="f" strokecolor="#212120" insetpen="t">
                <v:textbox inset="2.88pt,2.88pt,2.88pt,2.88pt">
                  <w:txbxContent>
                    <w:p w14:paraId="5EDB4154" w14:textId="77777777" w:rsidR="00950183" w:rsidRPr="000A7FAB" w:rsidRDefault="00950183" w:rsidP="00950183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</w:pPr>
                      <w:r w:rsidRPr="000A7FAB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  <w:t>C</w:t>
                      </w:r>
                      <w:r w:rsidRPr="000A7FAB">
                        <w:rPr>
                          <w:rFonts w:ascii="Arial" w:hAnsi="Arial" w:cs="Arial" w:hint="eastAsia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  <w:t>ompany Profile</w:t>
                      </w:r>
                    </w:p>
                    <w:p w14:paraId="1C661E5E" w14:textId="77777777" w:rsidR="00950183" w:rsidRDefault="00950183" w:rsidP="00950183">
                      <w:pPr>
                        <w:ind w:firstLineChars="150" w:firstLine="225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  <w:lang w:eastAsia="zh-CN"/>
                        </w:rPr>
                      </w:pPr>
                    </w:p>
                    <w:p w14:paraId="14A7B060" w14:textId="77777777" w:rsidR="004255BE" w:rsidRDefault="004255BE" w:rsidP="004255BE">
                      <w:pPr>
                        <w:widowControl w:val="0"/>
                        <w:ind w:firstLineChars="200" w:firstLine="300"/>
                        <w:jc w:val="both"/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</w:pPr>
                      <w:r w:rsidRPr="00A9392E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Wuxi </w:t>
                      </w:r>
                      <w:proofErr w:type="spellStart"/>
                      <w:r w:rsidRPr="00A9392E">
                        <w:rPr>
                          <w:rFonts w:ascii="Arial" w:hAnsi="Arial" w:cs="Arial"/>
                          <w:sz w:val="15"/>
                          <w:szCs w:val="15"/>
                        </w:rPr>
                        <w:t>Fofia</w:t>
                      </w:r>
                      <w:proofErr w:type="spellEnd"/>
                      <w:r w:rsidRPr="00A9392E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Technology Co., Ltd</w:t>
                      </w:r>
                      <w:r w:rsidRPr="00A9392E">
                        <w:rPr>
                          <w:rFonts w:ascii="Arial" w:hAnsi="Arial" w:cs="Arial" w:hint="eastAsia"/>
                          <w:sz w:val="15"/>
                          <w:szCs w:val="15"/>
                          <w:lang w:eastAsia="zh-CN"/>
                        </w:rPr>
                        <w:t xml:space="preserve"> was </w:t>
                      </w:r>
                      <w:r w:rsidRPr="00A9392E">
                        <w:rPr>
                          <w:rFonts w:ascii="Arial" w:hAnsi="Arial" w:cs="Arial"/>
                          <w:sz w:val="15"/>
                          <w:szCs w:val="15"/>
                          <w:lang w:eastAsia="zh-CN"/>
                        </w:rPr>
                        <w:t>founded</w:t>
                      </w:r>
                      <w:r w:rsidRPr="00A9392E">
                        <w:rPr>
                          <w:rFonts w:ascii="Arial" w:hAnsi="Arial" w:cs="Arial" w:hint="eastAsia"/>
                          <w:sz w:val="15"/>
                          <w:szCs w:val="15"/>
                          <w:lang w:eastAsia="zh-CN"/>
                        </w:rPr>
                        <w:t xml:space="preserve"> in 2002. It</w:t>
                      </w:r>
                      <w:r w:rsidRPr="00A9392E">
                        <w:rPr>
                          <w:rFonts w:ascii="Arial" w:hAnsi="Arial" w:cs="Arial"/>
                          <w:sz w:val="15"/>
                          <w:szCs w:val="15"/>
                          <w:lang w:eastAsia="zh-CN"/>
                        </w:rPr>
                        <w:t>’</w:t>
                      </w:r>
                      <w:r w:rsidRPr="00A9392E">
                        <w:rPr>
                          <w:rFonts w:ascii="Arial" w:hAnsi="Arial" w:cs="Arial" w:hint="eastAsia"/>
                          <w:sz w:val="15"/>
                          <w:szCs w:val="15"/>
                          <w:lang w:eastAsia="zh-CN"/>
                        </w:rPr>
                        <w:t xml:space="preserve">s a 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</w:rPr>
                        <w:t>provincial hig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h-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</w:rPr>
                        <w:t xml:space="preserve">tech 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enterprise in Jiangsu. 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W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e focus on the research, development, </w:t>
                      </w:r>
                      <w:proofErr w:type="gramStart"/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production</w:t>
                      </w:r>
                      <w:proofErr w:type="gramEnd"/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and sales of the products in animal identification technology field.</w:t>
                      </w:r>
                    </w:p>
                    <w:p w14:paraId="00261D82" w14:textId="77777777" w:rsidR="00950183" w:rsidRPr="004255BE" w:rsidRDefault="00950183" w:rsidP="00950183">
                      <w:pPr>
                        <w:jc w:val="both"/>
                        <w:rPr>
                          <w:rFonts w:ascii="Arial" w:hAnsi="Arial" w:cs="Arial"/>
                          <w:color w:val="E36C0A" w:themeColor="accent6" w:themeShade="BF"/>
                          <w:sz w:val="15"/>
                          <w:szCs w:val="15"/>
                          <w:lang w:eastAsia="zh-CN"/>
                        </w:rPr>
                      </w:pPr>
                    </w:p>
                    <w:p w14:paraId="5146B468" w14:textId="77777777" w:rsidR="00950183" w:rsidRPr="00DC3717" w:rsidRDefault="00950183" w:rsidP="00950183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</w:pPr>
                      <w:r w:rsidRPr="00DC3717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  <w:t>C</w:t>
                      </w:r>
                      <w:r w:rsidRPr="00DC3717">
                        <w:rPr>
                          <w:rFonts w:ascii="Arial" w:hAnsi="Arial" w:cs="Arial" w:hint="eastAsia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  <w:t>ompany Advantages</w:t>
                      </w:r>
                    </w:p>
                    <w:p w14:paraId="2083CBC2" w14:textId="77777777" w:rsidR="00950183" w:rsidRDefault="00950183" w:rsidP="00950183">
                      <w:pPr>
                        <w:ind w:firstLineChars="150" w:firstLine="225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  <w:lang w:eastAsia="zh-CN"/>
                        </w:rPr>
                      </w:pPr>
                    </w:p>
                    <w:p w14:paraId="7B2C8865" w14:textId="77777777" w:rsidR="004255BE" w:rsidRDefault="004255BE" w:rsidP="004255BE">
                      <w:pPr>
                        <w:widowControl w:val="0"/>
                        <w:ind w:firstLineChars="200" w:firstLine="300"/>
                        <w:jc w:val="both"/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</w:pP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Wuxi </w:t>
                      </w:r>
                      <w:proofErr w:type="spellStart"/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Fofia</w:t>
                      </w:r>
                      <w:proofErr w:type="spellEnd"/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Technology Co., Ltd is a leading supplier of animal identification products in Asian and Pacific area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.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W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e provide professional pet ID microchips, animal electronic ear tags, readers, handheld </w:t>
                      </w:r>
                      <w:proofErr w:type="gramStart"/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equipment</w:t>
                      </w:r>
                      <w:proofErr w:type="gramEnd"/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and system integration. 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A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ll our animal 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identification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products are developed and produced based on 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134.2 </w:t>
                      </w:r>
                      <w:proofErr w:type="spellStart"/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KHz</w:t>
                      </w:r>
                      <w:proofErr w:type="spellEnd"/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ISO11784/85 FDX-B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standards.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We have been approved b</w:t>
                      </w:r>
                      <w:r w:rsidR="0012701D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y the International Committee </w:t>
                      </w:r>
                      <w:r w:rsidR="0012701D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for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Animal Recording (ICAR). We devote ourselves to 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providing 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RFID solutions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to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animal tracking, animal husbandry informatization and food safety &amp; source-tracing management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.</w:t>
                      </w:r>
                    </w:p>
                    <w:p w14:paraId="7679905C" w14:textId="77777777" w:rsidR="00950183" w:rsidRPr="004255BE" w:rsidRDefault="00950183" w:rsidP="00950183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15"/>
                          <w:szCs w:val="15"/>
                          <w:lang w:eastAsia="zh-CN"/>
                        </w:rPr>
                      </w:pPr>
                    </w:p>
                    <w:p w14:paraId="30A41B6C" w14:textId="77777777" w:rsidR="00950183" w:rsidRPr="00DC3717" w:rsidRDefault="00950183" w:rsidP="00950183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</w:pPr>
                      <w:r w:rsidRPr="00DC3717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  <w:t>Strategic</w:t>
                      </w:r>
                      <w:r w:rsidRPr="00DC3717">
                        <w:rPr>
                          <w:rFonts w:ascii="Arial" w:hAnsi="Arial" w:cs="Arial" w:hint="eastAsia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  <w:t xml:space="preserve"> Cooperation</w:t>
                      </w:r>
                    </w:p>
                    <w:p w14:paraId="22BCDDC5" w14:textId="77777777" w:rsidR="00950183" w:rsidRDefault="00950183" w:rsidP="00950183">
                      <w:pPr>
                        <w:ind w:firstLineChars="100" w:firstLine="150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  <w:lang w:eastAsia="zh-CN"/>
                        </w:rPr>
                      </w:pPr>
                    </w:p>
                    <w:p w14:paraId="429498BF" w14:textId="77777777" w:rsidR="004255BE" w:rsidRPr="00A9392E" w:rsidRDefault="004255BE" w:rsidP="004255BE">
                      <w:pPr>
                        <w:widowControl w:val="0"/>
                        <w:ind w:firstLineChars="200" w:firstLine="300"/>
                        <w:jc w:val="both"/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</w:pP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Wuxi </w:t>
                      </w:r>
                      <w:proofErr w:type="spellStart"/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Fofia</w:t>
                      </w:r>
                      <w:proofErr w:type="spellEnd"/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Technology Co., Ltd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will develop into a company that can provide complete solutions including IC card, equipment, application 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software and 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system integration. 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W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e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’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re committed to the development and promotion of animal identification technology. 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W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e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’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ll win customers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’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trust with our high-quality products 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and 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first-class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service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. 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W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e warmly welcome the direct users of food safety source-tracing project 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implementation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and 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system integrator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s to 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cooperate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with us. 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W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e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’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ll try our best to provide the best solution of food safety </w:t>
                      </w:r>
                      <w:r w:rsidRPr="00A9392E"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&amp;</w:t>
                      </w:r>
                      <w:r w:rsidRPr="00A9392E"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source-tracing for you.</w:t>
                      </w:r>
                    </w:p>
                    <w:p w14:paraId="59B4AA7B" w14:textId="77777777" w:rsidR="00127A72" w:rsidRDefault="00127A72" w:rsidP="00647016">
                      <w:pPr>
                        <w:rPr>
                          <w:i/>
                          <w:sz w:val="32"/>
                          <w:szCs w:val="32"/>
                          <w:u w:val="single"/>
                          <w:lang w:eastAsia="zh-CN"/>
                        </w:rPr>
                      </w:pPr>
                    </w:p>
                    <w:p w14:paraId="02FD1B63" w14:textId="77777777" w:rsidR="00127A72" w:rsidRDefault="00127A72" w:rsidP="00647016">
                      <w:pPr>
                        <w:rPr>
                          <w:i/>
                          <w:sz w:val="32"/>
                          <w:szCs w:val="32"/>
                          <w:u w:val="single"/>
                          <w:lang w:eastAsia="zh-CN"/>
                        </w:rPr>
                      </w:pPr>
                    </w:p>
                    <w:p w14:paraId="43104B41" w14:textId="77777777" w:rsidR="002738EE" w:rsidRPr="00127A72" w:rsidRDefault="00DB546E" w:rsidP="00647016">
                      <w:pPr>
                        <w:rPr>
                          <w:i/>
                          <w:sz w:val="32"/>
                          <w:szCs w:val="32"/>
                          <w:u w:val="single"/>
                          <w:lang w:eastAsia="zh-CN"/>
                        </w:rPr>
                      </w:pPr>
                      <w:hyperlink r:id="rId11" w:history="1">
                        <w:r w:rsidR="00127A72" w:rsidRPr="003E4E28">
                          <w:rPr>
                            <w:rStyle w:val="ac"/>
                            <w:i/>
                            <w:sz w:val="32"/>
                            <w:szCs w:val="32"/>
                            <w:lang w:eastAsia="zh-CN"/>
                          </w:rPr>
                          <w:t>www.fofia.com</w:t>
                        </w:r>
                      </w:hyperlink>
                      <w:r w:rsidR="00127A72">
                        <w:rPr>
                          <w:rFonts w:hint="eastAsia"/>
                          <w:i/>
                          <w:sz w:val="32"/>
                          <w:szCs w:val="32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2E82">
        <w:rPr>
          <w:noProof/>
          <w:color w:val="auto"/>
          <w:kern w:val="0"/>
          <w:sz w:val="24"/>
          <w:szCs w:val="24"/>
          <w:lang w:eastAsia="zh-CN"/>
        </w:rPr>
        <mc:AlternateContent>
          <mc:Choice Requires="wps">
            <w:drawing>
              <wp:anchor distT="36576" distB="36576" distL="36576" distR="36576" simplePos="0" relativeHeight="251639296" behindDoc="0" locked="0" layoutInCell="1" allowOverlap="1" wp14:anchorId="0D8C1F6A" wp14:editId="539DDE3A">
                <wp:simplePos x="0" y="0"/>
                <wp:positionH relativeFrom="column">
                  <wp:posOffset>4229100</wp:posOffset>
                </wp:positionH>
                <wp:positionV relativeFrom="page">
                  <wp:posOffset>9406255</wp:posOffset>
                </wp:positionV>
                <wp:extent cx="1243330" cy="290195"/>
                <wp:effectExtent l="0" t="0" r="0" b="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DBB4D7" w14:textId="77777777" w:rsidR="00317BDC" w:rsidRPr="005B295A" w:rsidRDefault="004255BE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79646" w:themeColor="accent6"/>
                                <w:w w:val="90"/>
                                <w:sz w:val="24"/>
                                <w:szCs w:val="28"/>
                                <w:lang w:eastAsia="zh-CN"/>
                              </w:rPr>
                            </w:pPr>
                            <w:r w:rsidRPr="005B295A">
                              <w:rPr>
                                <w:rFonts w:ascii="Arial" w:hAnsi="宋体" w:hint="eastAsia"/>
                                <w:color w:val="F79646" w:themeColor="accent6"/>
                                <w:spacing w:val="20"/>
                                <w:w w:val="90"/>
                                <w:sz w:val="24"/>
                                <w:szCs w:val="28"/>
                                <w:lang w:val="zh-CN" w:eastAsia="zh-CN"/>
                              </w:rPr>
                              <w:t>Sales Hotline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C1F6A" id="Text Box 7" o:spid="_x0000_s1028" type="#_x0000_t202" style="position:absolute;margin-left:333pt;margin-top:740.65pt;width:97.9pt;height:22.85pt;z-index:251639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" filled="f" fillcolor="#fffffe" stroked="f" strokecolor="#212120" insetpen="t">
                <v:textbox inset="2.88pt,2.88pt,2.88pt,2.88pt">
                  <w:txbxContent>
                    <w:p w14:paraId="6FDBB4D7" w14:textId="77777777" w:rsidR="00317BDC" w:rsidRPr="005B295A" w:rsidRDefault="004255BE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79646" w:themeColor="accent6"/>
                          <w:w w:val="90"/>
                          <w:sz w:val="24"/>
                          <w:szCs w:val="28"/>
                          <w:lang w:eastAsia="zh-CN"/>
                        </w:rPr>
                      </w:pPr>
                      <w:r w:rsidRPr="005B295A">
                        <w:rPr>
                          <w:rFonts w:ascii="Arial" w:hAnsi="宋体" w:hint="eastAsia"/>
                          <w:color w:val="F79646" w:themeColor="accent6"/>
                          <w:spacing w:val="20"/>
                          <w:w w:val="90"/>
                          <w:sz w:val="24"/>
                          <w:szCs w:val="28"/>
                          <w:lang w:val="zh-CN" w:eastAsia="zh-CN"/>
                        </w:rPr>
                        <w:t>Sales Hotline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7A72">
        <w:rPr>
          <w:noProof/>
          <w:color w:val="auto"/>
          <w:kern w:val="0"/>
          <w:sz w:val="24"/>
          <w:szCs w:val="24"/>
          <w:lang w:eastAsia="zh-CN"/>
        </w:rPr>
        <w:drawing>
          <wp:anchor distT="0" distB="0" distL="114300" distR="114300" simplePos="0" relativeHeight="251683328" behindDoc="0" locked="0" layoutInCell="1" allowOverlap="1" wp14:anchorId="6A63442A" wp14:editId="7D3AEB14">
            <wp:simplePos x="0" y="0"/>
            <wp:positionH relativeFrom="column">
              <wp:posOffset>3807460</wp:posOffset>
            </wp:positionH>
            <wp:positionV relativeFrom="paragraph">
              <wp:posOffset>8985885</wp:posOffset>
            </wp:positionV>
            <wp:extent cx="370205" cy="374650"/>
            <wp:effectExtent l="0" t="0" r="0" b="0"/>
            <wp:wrapNone/>
            <wp:docPr id="4" name="图片 1" descr="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E82">
        <w:rPr>
          <w:noProof/>
          <w:color w:val="auto"/>
          <w:kern w:val="0"/>
          <w:sz w:val="24"/>
          <w:szCs w:val="24"/>
          <w:lang w:eastAsia="zh-CN"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 wp14:anchorId="585946B7" wp14:editId="73FABC69">
                <wp:simplePos x="0" y="0"/>
                <wp:positionH relativeFrom="column">
                  <wp:posOffset>1837055</wp:posOffset>
                </wp:positionH>
                <wp:positionV relativeFrom="page">
                  <wp:posOffset>5539740</wp:posOffset>
                </wp:positionV>
                <wp:extent cx="5299075" cy="3521075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075" cy="352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52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483"/>
                              <w:gridCol w:w="5041"/>
                            </w:tblGrid>
                            <w:tr w:rsidR="00950183" w:rsidRPr="00694A1A" w14:paraId="7077E034" w14:textId="77777777" w:rsidTr="00A67B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752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14:paraId="02BEE585" w14:textId="77777777" w:rsidR="00950183" w:rsidRPr="00950183" w:rsidRDefault="00950183" w:rsidP="002E3B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 w:rsidRPr="009501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icrochip Specification</w:t>
                                  </w:r>
                                </w:p>
                              </w:tc>
                            </w:tr>
                            <w:tr w:rsidR="00950183" w:rsidRPr="00A1196C" w14:paraId="38527E28" w14:textId="77777777" w:rsidTr="00A67B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E11045" w14:textId="77777777" w:rsidR="00950183" w:rsidRPr="00950183" w:rsidRDefault="00950183" w:rsidP="002E3B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R/W standard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23A0EB1" w14:textId="77777777" w:rsidR="00950183" w:rsidRPr="00950183" w:rsidRDefault="00950183" w:rsidP="00950183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lang w:val="en-GB"/>
                                    </w:rPr>
                                    <w:t>ISO11784/5 FDX-B</w:t>
                                  </w:r>
                                  <w:r w:rsidR="00C9541E">
                                    <w:rPr>
                                      <w:rFonts w:ascii="Arial" w:hAnsi="Arial" w:cs="Arial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50183" w:rsidRPr="00A1196C" w14:paraId="293403C8" w14:textId="77777777" w:rsidTr="00A67B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BEA710" w14:textId="77777777" w:rsidR="00950183" w:rsidRPr="00950183" w:rsidRDefault="00950183" w:rsidP="002E3B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15"/>
                                      <w:szCs w:val="15"/>
                                      <w:lang w:val="en-GB"/>
                                    </w:rPr>
                                    <w:t>frequency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1BE52E" w14:textId="77777777" w:rsidR="00950183" w:rsidRPr="00950183" w:rsidRDefault="00950183" w:rsidP="00950183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lang w:val="en-GB"/>
                                    </w:rPr>
                                    <w:t>134.2KHz</w:t>
                                  </w:r>
                                </w:p>
                              </w:tc>
                            </w:tr>
                            <w:tr w:rsidR="00950183" w:rsidRPr="00A1196C" w14:paraId="3F0AA81A" w14:textId="77777777" w:rsidTr="00A67B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B81E2FA" w14:textId="77777777" w:rsidR="00950183" w:rsidRPr="00950183" w:rsidRDefault="00950183" w:rsidP="002E3B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 w:hint="eastAsia"/>
                                      <w:b/>
                                      <w:color w:val="auto"/>
                                      <w:sz w:val="15"/>
                                      <w:szCs w:val="15"/>
                                      <w:lang w:val="en-GB"/>
                                    </w:rPr>
                                    <w:t>dimension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ED6A0F" w14:textId="77777777" w:rsidR="00950183" w:rsidRPr="00950183" w:rsidRDefault="00950183" w:rsidP="00950183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lang w:val="en-GB"/>
                                    </w:rPr>
                                    <w:t>Ø1.</w:t>
                                  </w:r>
                                  <w:r w:rsidR="00162E82">
                                    <w:rPr>
                                      <w:rFonts w:ascii="Arial" w:hAnsi="Arial" w:cs="Arial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lang w:val="en-GB" w:eastAsia="zh-CN"/>
                                    </w:rPr>
                                    <w:t>25</w:t>
                                  </w:r>
                                  <w:r w:rsidRPr="00950183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lang w:val="en-GB"/>
                                    </w:rPr>
                                    <w:t>*8mm</w:t>
                                  </w:r>
                                </w:p>
                              </w:tc>
                            </w:tr>
                            <w:tr w:rsidR="00950183" w:rsidRPr="00A1196C" w14:paraId="04ABA6B9" w14:textId="77777777" w:rsidTr="00A67B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DFC171" w14:textId="77777777" w:rsidR="00950183" w:rsidRPr="00950183" w:rsidRDefault="00950183" w:rsidP="002E3B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950183">
                                    <w:rPr>
                                      <w:rStyle w:val="def"/>
                                      <w:rFonts w:ascii="Arial" w:hAnsi="Arial" w:cs="Arial"/>
                                      <w:b/>
                                      <w:color w:val="auto"/>
                                      <w:sz w:val="15"/>
                                      <w:szCs w:val="15"/>
                                    </w:rPr>
                                    <w:t>anti-collision standard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10CD748" w14:textId="77777777" w:rsidR="00950183" w:rsidRPr="00950183" w:rsidRDefault="00950183" w:rsidP="00950183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lang w:val="en-GB"/>
                                    </w:rPr>
                                    <w:t>IP67</w:t>
                                  </w:r>
                                </w:p>
                              </w:tc>
                            </w:tr>
                            <w:tr w:rsidR="00950183" w:rsidRPr="00A1196C" w14:paraId="4E56ACE2" w14:textId="77777777" w:rsidTr="00A67B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827B836" w14:textId="77777777" w:rsidR="00950183" w:rsidRPr="00950183" w:rsidRDefault="00950183" w:rsidP="002E3BAC">
                                  <w:pPr>
                                    <w:jc w:val="center"/>
                                    <w:rPr>
                                      <w:rStyle w:val="def"/>
                                      <w:rFonts w:ascii="Arial" w:hAnsi="Arial" w:cs="Arial"/>
                                      <w:b/>
                                      <w:color w:val="auto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Style w:val="def"/>
                                      <w:rFonts w:ascii="Arial" w:hAnsi="Arial" w:cs="Arial"/>
                                      <w:b/>
                                      <w:color w:val="auto"/>
                                      <w:sz w:val="15"/>
                                      <w:szCs w:val="15"/>
                                    </w:rPr>
                                    <w:t>G</w:t>
                                  </w:r>
                                  <w:r w:rsidRPr="00950183">
                                    <w:rPr>
                                      <w:rStyle w:val="def"/>
                                      <w:rFonts w:ascii="Arial" w:hAnsi="Arial" w:cs="Arial" w:hint="eastAsia"/>
                                      <w:b/>
                                      <w:color w:val="auto"/>
                                      <w:sz w:val="15"/>
                                      <w:szCs w:val="15"/>
                                    </w:rPr>
                                    <w:t xml:space="preserve">uarantee 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D2C184" w14:textId="77777777" w:rsidR="00950183" w:rsidRPr="00950183" w:rsidRDefault="00950183" w:rsidP="00950183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lang w:val="en-GB"/>
                                    </w:rPr>
                                    <w:t>10years</w:t>
                                  </w:r>
                                </w:p>
                              </w:tc>
                            </w:tr>
                            <w:tr w:rsidR="00950183" w:rsidRPr="00A1196C" w14:paraId="53FFAD41" w14:textId="77777777" w:rsidTr="00A67B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334253" w14:textId="77777777" w:rsidR="00950183" w:rsidRPr="00950183" w:rsidRDefault="00950183" w:rsidP="002E3BAC">
                                  <w:pPr>
                                    <w:jc w:val="center"/>
                                    <w:rPr>
                                      <w:rStyle w:val="def"/>
                                      <w:rFonts w:ascii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Style w:val="def"/>
                                      <w:rFonts w:ascii="Arial" w:hAnsi="Arial" w:cs="Arial" w:hint="eastAsia"/>
                                      <w:b/>
                                      <w:sz w:val="15"/>
                                      <w:szCs w:val="15"/>
                                    </w:rPr>
                                    <w:t>storage temperature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845D64" w14:textId="77777777" w:rsidR="00950183" w:rsidRPr="00950183" w:rsidRDefault="00950183" w:rsidP="00950183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lang w:val="en-GB"/>
                                    </w:rPr>
                                    <w:t>-20°C to +50°C</w:t>
                                  </w:r>
                                </w:p>
                              </w:tc>
                            </w:tr>
                            <w:tr w:rsidR="00950183" w:rsidRPr="00A1196C" w14:paraId="4F00D58F" w14:textId="77777777" w:rsidTr="00A67B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A66DFC" w14:textId="77777777" w:rsidR="00950183" w:rsidRPr="00950183" w:rsidRDefault="00950183" w:rsidP="002E3BAC">
                                  <w:pPr>
                                    <w:jc w:val="center"/>
                                    <w:rPr>
                                      <w:rStyle w:val="def"/>
                                      <w:rFonts w:ascii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Style w:val="def"/>
                                      <w:rFonts w:ascii="Arial" w:hAnsi="Arial" w:cs="Arial" w:hint="eastAsia"/>
                                      <w:b/>
                                      <w:sz w:val="15"/>
                                      <w:szCs w:val="15"/>
                                    </w:rPr>
                                    <w:t>operation temperature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D60815" w14:textId="77777777" w:rsidR="00950183" w:rsidRPr="00950183" w:rsidRDefault="00950183" w:rsidP="00950183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lang w:val="en-GB"/>
                                    </w:rPr>
                                    <w:t>0°C to 50°C</w:t>
                                  </w:r>
                                </w:p>
                              </w:tc>
                            </w:tr>
                            <w:tr w:rsidR="00950183" w:rsidRPr="00694A1A" w14:paraId="1F39063A" w14:textId="77777777" w:rsidTr="00A67B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752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14:paraId="6E0DB72C" w14:textId="77777777" w:rsidR="00950183" w:rsidRPr="00950183" w:rsidRDefault="00950183" w:rsidP="002E3B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Transponder Syringe</w:t>
                                  </w:r>
                                  <w:r w:rsidRPr="009501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 xml:space="preserve"> Specification</w:t>
                                  </w:r>
                                </w:p>
                              </w:tc>
                            </w:tr>
                            <w:tr w:rsidR="00950183" w:rsidRPr="0076368C" w14:paraId="3BD2BC3E" w14:textId="77777777" w:rsidTr="00A67B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B0A0A1" w14:textId="77777777" w:rsidR="00950183" w:rsidRPr="00950183" w:rsidRDefault="00950183" w:rsidP="002E3B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0F3E38" w14:textId="77777777" w:rsidR="00950183" w:rsidRPr="00950183" w:rsidRDefault="00950183" w:rsidP="00950183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white</w:t>
                                  </w:r>
                                </w:p>
                              </w:tc>
                            </w:tr>
                            <w:tr w:rsidR="00950183" w:rsidRPr="0076368C" w14:paraId="33B39307" w14:textId="77777777" w:rsidTr="00A67B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8C5E75" w14:textId="77777777" w:rsidR="00950183" w:rsidRPr="00950183" w:rsidRDefault="00950183" w:rsidP="002E3B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10705F" w14:textId="77777777" w:rsidR="00950183" w:rsidRPr="00950183" w:rsidRDefault="00950183" w:rsidP="00950183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lang w:val="en-GB"/>
                                    </w:rPr>
                                    <w:t>6.86g</w:t>
                                  </w:r>
                                </w:p>
                              </w:tc>
                            </w:tr>
                            <w:tr w:rsidR="00950183" w:rsidRPr="0076368C" w14:paraId="2CA1D077" w14:textId="77777777" w:rsidTr="00A67B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1C34F5" w14:textId="77777777" w:rsidR="00950183" w:rsidRPr="00950183" w:rsidRDefault="00950183" w:rsidP="002E3B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28646F" w14:textId="77777777" w:rsidR="00950183" w:rsidRPr="00950183" w:rsidRDefault="00950183" w:rsidP="00950183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lang w:val="en-GB"/>
                                    </w:rPr>
                                    <w:t>111±2mm</w:t>
                                  </w:r>
                                </w:p>
                              </w:tc>
                            </w:tr>
                            <w:tr w:rsidR="00950183" w:rsidRPr="0076368C" w14:paraId="37C65D3B" w14:textId="77777777" w:rsidTr="00A67B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C72C69" w14:textId="77777777" w:rsidR="00950183" w:rsidRPr="00950183" w:rsidRDefault="00950183" w:rsidP="002E3B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width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FFA76A" w14:textId="77777777" w:rsidR="00950183" w:rsidRPr="00950183" w:rsidRDefault="00950183" w:rsidP="00950183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lang w:val="en-GB"/>
                                    </w:rPr>
                                    <w:t>50±1mm</w:t>
                                  </w:r>
                                </w:p>
                              </w:tc>
                            </w:tr>
                            <w:tr w:rsidR="00950183" w:rsidRPr="00694A1A" w14:paraId="4C2D8F83" w14:textId="77777777" w:rsidTr="00A67B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752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14:paraId="4FF38476" w14:textId="77777777" w:rsidR="00950183" w:rsidRPr="00950183" w:rsidRDefault="00950183" w:rsidP="002E3B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Others</w:t>
                                  </w:r>
                                </w:p>
                              </w:tc>
                            </w:tr>
                            <w:tr w:rsidR="00950183" w:rsidRPr="00694A1A" w14:paraId="5D7FB607" w14:textId="77777777" w:rsidTr="00A67B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E77CF8" w14:textId="77777777" w:rsidR="00950183" w:rsidRPr="00950183" w:rsidRDefault="00950183" w:rsidP="002E3B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injection material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B1EA8B" w14:textId="77777777" w:rsidR="00950183" w:rsidRPr="00950183" w:rsidRDefault="00950183" w:rsidP="00950183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 w:hint="eastAsia"/>
                                      <w:color w:val="auto"/>
                                      <w:kern w:val="0"/>
                                      <w:sz w:val="15"/>
                                      <w:szCs w:val="15"/>
                                    </w:rPr>
                                    <w:t>PP</w:t>
                                  </w:r>
                                </w:p>
                              </w:tc>
                            </w:tr>
                            <w:tr w:rsidR="00950183" w:rsidRPr="00EA48F2" w14:paraId="333F1695" w14:textId="77777777" w:rsidTr="00A67B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771B2A" w14:textId="77777777" w:rsidR="00950183" w:rsidRPr="00950183" w:rsidRDefault="00950183" w:rsidP="002E3B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packing manner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F59CDF4" w14:textId="77777777" w:rsidR="00950183" w:rsidRPr="00950183" w:rsidRDefault="00950183" w:rsidP="00950183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 w:hint="eastAsia"/>
                                      <w:color w:val="auto"/>
                                      <w:sz w:val="15"/>
                                      <w:szCs w:val="15"/>
                                    </w:rPr>
                                    <w:t>20 pcs/bag</w:t>
                                  </w:r>
                                </w:p>
                              </w:tc>
                            </w:tr>
                            <w:tr w:rsidR="00950183" w:rsidRPr="00694A1A" w14:paraId="7214D92D" w14:textId="77777777" w:rsidTr="00A67B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521F3C" w14:textId="77777777" w:rsidR="00950183" w:rsidRPr="00950183" w:rsidRDefault="00950183" w:rsidP="002E3B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Style w:val="def"/>
                                      <w:rFonts w:ascii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sterilization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84F0C0" w14:textId="77777777" w:rsidR="00950183" w:rsidRPr="00950183" w:rsidRDefault="00950183" w:rsidP="00950183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 w:hint="eastAsia"/>
                                      <w:color w:val="auto"/>
                                      <w:sz w:val="15"/>
                                      <w:szCs w:val="15"/>
                                      <w:lang w:val="en-GB"/>
                                    </w:rPr>
                                    <w:t xml:space="preserve">EO gas, </w:t>
                                  </w:r>
                                  <w:r w:rsidRPr="00950183">
                                    <w:rPr>
                                      <w:rFonts w:ascii="Arial" w:hAnsi="Arial" w:cs="Arial"/>
                                      <w:color w:val="auto"/>
                                      <w:sz w:val="15"/>
                                      <w:szCs w:val="15"/>
                                      <w:lang w:val="en-GB"/>
                                    </w:rPr>
                                    <w:t>5 years’</w:t>
                                  </w:r>
                                  <w:r w:rsidRPr="00950183">
                                    <w:rPr>
                                      <w:rFonts w:ascii="Arial" w:hAnsi="Arial" w:cs="Arial" w:hint="eastAsia"/>
                                      <w:color w:val="auto"/>
                                      <w:sz w:val="15"/>
                                      <w:szCs w:val="15"/>
                                      <w:lang w:val="en-GB"/>
                                    </w:rPr>
                                    <w:t xml:space="preserve"> guarantee</w:t>
                                  </w:r>
                                </w:p>
                              </w:tc>
                            </w:tr>
                            <w:tr w:rsidR="00950183" w:rsidRPr="00EA48F2" w14:paraId="26661B3F" w14:textId="77777777" w:rsidTr="00A67B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DC94FA" w14:textId="77777777" w:rsidR="00950183" w:rsidRPr="00950183" w:rsidRDefault="00950183" w:rsidP="002E3BAC">
                                  <w:pPr>
                                    <w:jc w:val="center"/>
                                    <w:rPr>
                                      <w:rStyle w:val="def"/>
                                      <w:rFonts w:ascii="Arial" w:hAnsi="Arial" w:cs="Arial"/>
                                      <w:b/>
                                      <w:color w:val="auto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15"/>
                                      <w:szCs w:val="15"/>
                                      <w:lang w:val="en-GB"/>
                                    </w:rPr>
                                    <w:t>B</w:t>
                                  </w:r>
                                  <w:r w:rsidRPr="00950183">
                                    <w:rPr>
                                      <w:rFonts w:ascii="Arial" w:hAnsi="Arial" w:cs="Arial" w:hint="eastAsia"/>
                                      <w:b/>
                                      <w:color w:val="auto"/>
                                      <w:sz w:val="15"/>
                                      <w:szCs w:val="15"/>
                                      <w:lang w:val="en-GB"/>
                                    </w:rPr>
                                    <w:t>ar code label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D4BF796" w14:textId="77777777" w:rsidR="00950183" w:rsidRPr="00950183" w:rsidRDefault="00950183" w:rsidP="00950183">
                                  <w:pPr>
                                    <w:ind w:left="1650" w:hangingChars="1100" w:hanging="1650"/>
                                    <w:rPr>
                                      <w:rFonts w:ascii="Arial" w:hAnsi="Arial" w:cs="Arial"/>
                                      <w:color w:val="auto"/>
                                      <w:sz w:val="15"/>
                                      <w:szCs w:val="15"/>
                                      <w:lang w:val="en-GB"/>
                                    </w:rPr>
                                  </w:pPr>
                                  <w:r w:rsidRPr="00950183">
                                    <w:rPr>
                                      <w:rStyle w:val="def"/>
                                      <w:rFonts w:ascii="Arial" w:hAnsi="Arial" w:cs="Arial" w:hint="eastAsia"/>
                                      <w:color w:val="auto"/>
                                      <w:sz w:val="15"/>
                                      <w:szCs w:val="15"/>
                                    </w:rPr>
                                    <w:t>6 adhesive-stickers</w:t>
                                  </w:r>
                                </w:p>
                              </w:tc>
                            </w:tr>
                            <w:tr w:rsidR="00950183" w:rsidRPr="00694A1A" w14:paraId="7D9AC07F" w14:textId="77777777" w:rsidTr="00A67B6C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48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300CFD" w14:textId="77777777" w:rsidR="00950183" w:rsidRPr="00950183" w:rsidRDefault="00950183" w:rsidP="002E3B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950183"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auto"/>
                                      <w:kern w:val="0"/>
                                      <w:sz w:val="15"/>
                                      <w:szCs w:val="15"/>
                                    </w:rPr>
                                    <w:t>nternational certification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6F1C3A" w14:textId="77777777" w:rsidR="00950183" w:rsidRPr="00950183" w:rsidRDefault="00950183" w:rsidP="00950183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950183">
                                    <w:rPr>
                                      <w:rStyle w:val="def"/>
                                      <w:rFonts w:ascii="Arial" w:hAnsi="Arial" w:cs="Arial"/>
                                      <w:color w:val="auto"/>
                                      <w:sz w:val="15"/>
                                      <w:szCs w:val="15"/>
                                    </w:rPr>
                                    <w:t xml:space="preserve">International Committee </w:t>
                                  </w:r>
                                  <w:proofErr w:type="gramStart"/>
                                  <w:r w:rsidRPr="00950183">
                                    <w:rPr>
                                      <w:rStyle w:val="def"/>
                                      <w:rFonts w:ascii="Arial" w:hAnsi="Arial" w:cs="Arial"/>
                                      <w:color w:val="auto"/>
                                      <w:sz w:val="15"/>
                                      <w:szCs w:val="15"/>
                                    </w:rPr>
                                    <w:t>For</w:t>
                                  </w:r>
                                  <w:proofErr w:type="gramEnd"/>
                                  <w:r w:rsidRPr="00950183">
                                    <w:rPr>
                                      <w:rStyle w:val="def"/>
                                      <w:rFonts w:ascii="Arial" w:hAnsi="Arial" w:cs="Arial"/>
                                      <w:color w:val="auto"/>
                                      <w:sz w:val="15"/>
                                      <w:szCs w:val="15"/>
                                    </w:rPr>
                                    <w:t xml:space="preserve"> Animal Recording</w:t>
                                  </w:r>
                                  <w:r w:rsidRPr="00950183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5"/>
                                    </w:rPr>
                                    <w:t xml:space="preserve"> (ICAR)</w:t>
                                  </w:r>
                                </w:p>
                              </w:tc>
                            </w:tr>
                          </w:tbl>
                          <w:p w14:paraId="34D7C9D7" w14:textId="77777777" w:rsidR="00317BDC" w:rsidRPr="00950183" w:rsidRDefault="00317BDC" w:rsidP="001F68EA">
                            <w:pPr>
                              <w:widowControl w:val="0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946B7" id="Text Box 17" o:spid="_x0000_s1029" type="#_x0000_t202" style="position:absolute;margin-left:144.65pt;margin-top:436.2pt;width:417.25pt;height:277.25pt;z-index: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" filled="f" fillcolor="#fffffe" stroked="f" strokecolor="#212120" insetpen="t">
                <v:textbox inset="2.88pt,2.88pt,2.88pt,2.88pt">
                  <w:txbxContent>
                    <w:tbl>
                      <w:tblPr>
                        <w:tblW w:w="752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483"/>
                        <w:gridCol w:w="5041"/>
                      </w:tblGrid>
                      <w:tr w:rsidR="00950183" w:rsidRPr="00694A1A" w14:paraId="7077E034" w14:textId="77777777" w:rsidTr="00A67B6C">
                        <w:trPr>
                          <w:trHeight w:val="270"/>
                          <w:jc w:val="center"/>
                        </w:trPr>
                        <w:tc>
                          <w:tcPr>
                            <w:tcW w:w="752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  <w:hideMark/>
                          </w:tcPr>
                          <w:p w14:paraId="02BEE585" w14:textId="77777777" w:rsidR="00950183" w:rsidRPr="00950183" w:rsidRDefault="00950183" w:rsidP="002E3B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M</w:t>
                            </w:r>
                            <w:r w:rsidRPr="009501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icrochip Specification</w:t>
                            </w:r>
                          </w:p>
                        </w:tc>
                      </w:tr>
                      <w:tr w:rsidR="00950183" w:rsidRPr="00A1196C" w14:paraId="38527E28" w14:textId="77777777" w:rsidTr="00A67B6C">
                        <w:trPr>
                          <w:trHeight w:val="270"/>
                          <w:jc w:val="center"/>
                        </w:trPr>
                        <w:tc>
                          <w:tcPr>
                            <w:tcW w:w="248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E11045" w14:textId="77777777" w:rsidR="00950183" w:rsidRPr="00950183" w:rsidRDefault="00950183" w:rsidP="002E3B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R/W standard</w:t>
                            </w:r>
                          </w:p>
                        </w:tc>
                        <w:tc>
                          <w:tcPr>
                            <w:tcW w:w="50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23A0EB1" w14:textId="77777777" w:rsidR="00950183" w:rsidRPr="00950183" w:rsidRDefault="00950183" w:rsidP="00950183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  <w:lang w:val="en-GB"/>
                              </w:rPr>
                              <w:t>ISO11784/5 FDX-B</w:t>
                            </w:r>
                            <w:r w:rsidR="00C9541E">
                              <w:rPr>
                                <w:rFonts w:ascii="Arial" w:hAnsi="Arial" w:cs="Arial" w:hint="eastAsia"/>
                                <w:color w:val="000000"/>
                                <w:kern w:val="0"/>
                                <w:sz w:val="15"/>
                                <w:szCs w:val="15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950183" w:rsidRPr="00A1196C" w14:paraId="293403C8" w14:textId="77777777" w:rsidTr="00A67B6C">
                        <w:trPr>
                          <w:trHeight w:val="270"/>
                          <w:jc w:val="center"/>
                        </w:trPr>
                        <w:tc>
                          <w:tcPr>
                            <w:tcW w:w="248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BEA710" w14:textId="77777777" w:rsidR="00950183" w:rsidRPr="00950183" w:rsidRDefault="00950183" w:rsidP="002E3B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  <w:lang w:val="en-GB"/>
                              </w:rPr>
                              <w:t>frequency</w:t>
                            </w:r>
                          </w:p>
                        </w:tc>
                        <w:tc>
                          <w:tcPr>
                            <w:tcW w:w="50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1BE52E" w14:textId="77777777" w:rsidR="00950183" w:rsidRPr="00950183" w:rsidRDefault="00950183" w:rsidP="00950183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  <w:lang w:val="en-GB"/>
                              </w:rPr>
                              <w:t>134.2KHz</w:t>
                            </w:r>
                          </w:p>
                        </w:tc>
                      </w:tr>
                      <w:tr w:rsidR="00950183" w:rsidRPr="00A1196C" w14:paraId="3F0AA81A" w14:textId="77777777" w:rsidTr="00A67B6C">
                        <w:trPr>
                          <w:trHeight w:val="270"/>
                          <w:jc w:val="center"/>
                        </w:trPr>
                        <w:tc>
                          <w:tcPr>
                            <w:tcW w:w="248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B81E2FA" w14:textId="77777777" w:rsidR="00950183" w:rsidRPr="00950183" w:rsidRDefault="00950183" w:rsidP="002E3B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 w:hint="eastAsia"/>
                                <w:b/>
                                <w:color w:val="auto"/>
                                <w:sz w:val="15"/>
                                <w:szCs w:val="15"/>
                                <w:lang w:val="en-GB"/>
                              </w:rPr>
                              <w:t>dimension</w:t>
                            </w:r>
                          </w:p>
                        </w:tc>
                        <w:tc>
                          <w:tcPr>
                            <w:tcW w:w="50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ED6A0F" w14:textId="77777777" w:rsidR="00950183" w:rsidRPr="00950183" w:rsidRDefault="00950183" w:rsidP="00950183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  <w:lang w:val="en-GB"/>
                              </w:rPr>
                              <w:t>Ø1.</w:t>
                            </w:r>
                            <w:r w:rsidR="00162E82">
                              <w:rPr>
                                <w:rFonts w:ascii="Arial" w:hAnsi="Arial" w:cs="Arial" w:hint="eastAsia"/>
                                <w:color w:val="000000"/>
                                <w:kern w:val="0"/>
                                <w:sz w:val="15"/>
                                <w:szCs w:val="15"/>
                                <w:lang w:val="en-GB" w:eastAsia="zh-CN"/>
                              </w:rPr>
                              <w:t>25</w:t>
                            </w:r>
                            <w:r w:rsidRPr="00950183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  <w:lang w:val="en-GB"/>
                              </w:rPr>
                              <w:t>*8mm</w:t>
                            </w:r>
                          </w:p>
                        </w:tc>
                      </w:tr>
                      <w:tr w:rsidR="00950183" w:rsidRPr="00A1196C" w14:paraId="04ABA6B9" w14:textId="77777777" w:rsidTr="00A67B6C">
                        <w:trPr>
                          <w:trHeight w:val="270"/>
                          <w:jc w:val="center"/>
                        </w:trPr>
                        <w:tc>
                          <w:tcPr>
                            <w:tcW w:w="248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DFC171" w14:textId="77777777" w:rsidR="00950183" w:rsidRPr="00950183" w:rsidRDefault="00950183" w:rsidP="002E3B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950183">
                              <w:rPr>
                                <w:rStyle w:val="def"/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</w:rPr>
                              <w:t>anti-collision standard</w:t>
                            </w:r>
                          </w:p>
                        </w:tc>
                        <w:tc>
                          <w:tcPr>
                            <w:tcW w:w="50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10CD748" w14:textId="77777777" w:rsidR="00950183" w:rsidRPr="00950183" w:rsidRDefault="00950183" w:rsidP="00950183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  <w:lang w:val="en-GB"/>
                              </w:rPr>
                              <w:t>IP67</w:t>
                            </w:r>
                          </w:p>
                        </w:tc>
                      </w:tr>
                      <w:tr w:rsidR="00950183" w:rsidRPr="00A1196C" w14:paraId="4E56ACE2" w14:textId="77777777" w:rsidTr="00A67B6C">
                        <w:trPr>
                          <w:trHeight w:val="270"/>
                          <w:jc w:val="center"/>
                        </w:trPr>
                        <w:tc>
                          <w:tcPr>
                            <w:tcW w:w="248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827B836" w14:textId="77777777" w:rsidR="00950183" w:rsidRPr="00950183" w:rsidRDefault="00950183" w:rsidP="002E3BAC">
                            <w:pPr>
                              <w:jc w:val="center"/>
                              <w:rPr>
                                <w:rStyle w:val="def"/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Style w:val="def"/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</w:rPr>
                              <w:t>G</w:t>
                            </w:r>
                            <w:r w:rsidRPr="00950183">
                              <w:rPr>
                                <w:rStyle w:val="def"/>
                                <w:rFonts w:ascii="Arial" w:hAnsi="Arial" w:cs="Arial" w:hint="eastAsia"/>
                                <w:b/>
                                <w:color w:val="auto"/>
                                <w:sz w:val="15"/>
                                <w:szCs w:val="15"/>
                              </w:rPr>
                              <w:t xml:space="preserve">uarantee </w:t>
                            </w:r>
                          </w:p>
                        </w:tc>
                        <w:tc>
                          <w:tcPr>
                            <w:tcW w:w="50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D2C184" w14:textId="77777777" w:rsidR="00950183" w:rsidRPr="00950183" w:rsidRDefault="00950183" w:rsidP="00950183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  <w:lang w:val="en-GB"/>
                              </w:rPr>
                              <w:t>10years</w:t>
                            </w:r>
                          </w:p>
                        </w:tc>
                      </w:tr>
                      <w:tr w:rsidR="00950183" w:rsidRPr="00A1196C" w14:paraId="53FFAD41" w14:textId="77777777" w:rsidTr="00A67B6C">
                        <w:trPr>
                          <w:trHeight w:val="270"/>
                          <w:jc w:val="center"/>
                        </w:trPr>
                        <w:tc>
                          <w:tcPr>
                            <w:tcW w:w="248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334253" w14:textId="77777777" w:rsidR="00950183" w:rsidRPr="00950183" w:rsidRDefault="00950183" w:rsidP="002E3BAC">
                            <w:pPr>
                              <w:jc w:val="center"/>
                              <w:rPr>
                                <w:rStyle w:val="def"/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Style w:val="def"/>
                                <w:rFonts w:ascii="Arial" w:hAnsi="Arial" w:cs="Arial" w:hint="eastAsia"/>
                                <w:b/>
                                <w:sz w:val="15"/>
                                <w:szCs w:val="15"/>
                              </w:rPr>
                              <w:t>storage temperature</w:t>
                            </w:r>
                          </w:p>
                        </w:tc>
                        <w:tc>
                          <w:tcPr>
                            <w:tcW w:w="50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845D64" w14:textId="77777777" w:rsidR="00950183" w:rsidRPr="00950183" w:rsidRDefault="00950183" w:rsidP="00950183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  <w:lang w:val="en-GB"/>
                              </w:rPr>
                              <w:t>-20°C to +50°C</w:t>
                            </w:r>
                          </w:p>
                        </w:tc>
                      </w:tr>
                      <w:tr w:rsidR="00950183" w:rsidRPr="00A1196C" w14:paraId="4F00D58F" w14:textId="77777777" w:rsidTr="00A67B6C">
                        <w:trPr>
                          <w:trHeight w:val="270"/>
                          <w:jc w:val="center"/>
                        </w:trPr>
                        <w:tc>
                          <w:tcPr>
                            <w:tcW w:w="248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A66DFC" w14:textId="77777777" w:rsidR="00950183" w:rsidRPr="00950183" w:rsidRDefault="00950183" w:rsidP="002E3BAC">
                            <w:pPr>
                              <w:jc w:val="center"/>
                              <w:rPr>
                                <w:rStyle w:val="def"/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Style w:val="def"/>
                                <w:rFonts w:ascii="Arial" w:hAnsi="Arial" w:cs="Arial" w:hint="eastAsia"/>
                                <w:b/>
                                <w:sz w:val="15"/>
                                <w:szCs w:val="15"/>
                              </w:rPr>
                              <w:t>operation temperature</w:t>
                            </w:r>
                          </w:p>
                        </w:tc>
                        <w:tc>
                          <w:tcPr>
                            <w:tcW w:w="50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D60815" w14:textId="77777777" w:rsidR="00950183" w:rsidRPr="00950183" w:rsidRDefault="00950183" w:rsidP="00950183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  <w:lang w:val="en-GB"/>
                              </w:rPr>
                              <w:t>0°C to 50°C</w:t>
                            </w:r>
                          </w:p>
                        </w:tc>
                      </w:tr>
                      <w:tr w:rsidR="00950183" w:rsidRPr="00694A1A" w14:paraId="1F39063A" w14:textId="77777777" w:rsidTr="00A67B6C">
                        <w:trPr>
                          <w:trHeight w:val="270"/>
                          <w:jc w:val="center"/>
                        </w:trPr>
                        <w:tc>
                          <w:tcPr>
                            <w:tcW w:w="752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  <w:hideMark/>
                          </w:tcPr>
                          <w:p w14:paraId="6E0DB72C" w14:textId="77777777" w:rsidR="00950183" w:rsidRPr="00950183" w:rsidRDefault="00950183" w:rsidP="002E3B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Transponder Syringe</w:t>
                            </w:r>
                            <w:r w:rsidRPr="009501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 xml:space="preserve"> Specification</w:t>
                            </w:r>
                          </w:p>
                        </w:tc>
                      </w:tr>
                      <w:tr w:rsidR="00950183" w:rsidRPr="0076368C" w14:paraId="3BD2BC3E" w14:textId="77777777" w:rsidTr="00A67B6C">
                        <w:trPr>
                          <w:trHeight w:val="270"/>
                          <w:jc w:val="center"/>
                        </w:trPr>
                        <w:tc>
                          <w:tcPr>
                            <w:tcW w:w="248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B0A0A1" w14:textId="77777777" w:rsidR="00950183" w:rsidRPr="00950183" w:rsidRDefault="00950183" w:rsidP="002E3B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50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0F3E38" w14:textId="77777777" w:rsidR="00950183" w:rsidRPr="00950183" w:rsidRDefault="00950183" w:rsidP="00950183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white</w:t>
                            </w:r>
                          </w:p>
                        </w:tc>
                      </w:tr>
                      <w:tr w:rsidR="00950183" w:rsidRPr="0076368C" w14:paraId="33B39307" w14:textId="77777777" w:rsidTr="00A67B6C">
                        <w:trPr>
                          <w:trHeight w:val="270"/>
                          <w:jc w:val="center"/>
                        </w:trPr>
                        <w:tc>
                          <w:tcPr>
                            <w:tcW w:w="248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8C5E75" w14:textId="77777777" w:rsidR="00950183" w:rsidRPr="00950183" w:rsidRDefault="00950183" w:rsidP="002E3B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50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10705F" w14:textId="77777777" w:rsidR="00950183" w:rsidRPr="00950183" w:rsidRDefault="00950183" w:rsidP="00950183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  <w:lang w:val="en-GB"/>
                              </w:rPr>
                              <w:t>6.86g</w:t>
                            </w:r>
                          </w:p>
                        </w:tc>
                      </w:tr>
                      <w:tr w:rsidR="00950183" w:rsidRPr="0076368C" w14:paraId="2CA1D077" w14:textId="77777777" w:rsidTr="00A67B6C">
                        <w:trPr>
                          <w:trHeight w:val="270"/>
                          <w:jc w:val="center"/>
                        </w:trPr>
                        <w:tc>
                          <w:tcPr>
                            <w:tcW w:w="248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B1C34F5" w14:textId="77777777" w:rsidR="00950183" w:rsidRPr="00950183" w:rsidRDefault="00950183" w:rsidP="002E3B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50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28646F" w14:textId="77777777" w:rsidR="00950183" w:rsidRPr="00950183" w:rsidRDefault="00950183" w:rsidP="00950183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  <w:lang w:val="en-GB"/>
                              </w:rPr>
                              <w:t>111±2mm</w:t>
                            </w:r>
                          </w:p>
                        </w:tc>
                      </w:tr>
                      <w:tr w:rsidR="00950183" w:rsidRPr="0076368C" w14:paraId="37C65D3B" w14:textId="77777777" w:rsidTr="00A67B6C">
                        <w:trPr>
                          <w:trHeight w:val="270"/>
                          <w:jc w:val="center"/>
                        </w:trPr>
                        <w:tc>
                          <w:tcPr>
                            <w:tcW w:w="248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C72C69" w14:textId="77777777" w:rsidR="00950183" w:rsidRPr="00950183" w:rsidRDefault="00950183" w:rsidP="002E3B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width</w:t>
                            </w:r>
                          </w:p>
                        </w:tc>
                        <w:tc>
                          <w:tcPr>
                            <w:tcW w:w="50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1FFA76A" w14:textId="77777777" w:rsidR="00950183" w:rsidRPr="00950183" w:rsidRDefault="00950183" w:rsidP="00950183">
                            <w:pP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  <w:lang w:val="en-GB"/>
                              </w:rPr>
                              <w:t>50±1mm</w:t>
                            </w:r>
                          </w:p>
                        </w:tc>
                      </w:tr>
                      <w:tr w:rsidR="00950183" w:rsidRPr="00694A1A" w14:paraId="4C2D8F83" w14:textId="77777777" w:rsidTr="00A67B6C">
                        <w:trPr>
                          <w:trHeight w:val="270"/>
                          <w:jc w:val="center"/>
                        </w:trPr>
                        <w:tc>
                          <w:tcPr>
                            <w:tcW w:w="752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  <w:hideMark/>
                          </w:tcPr>
                          <w:p w14:paraId="4FF38476" w14:textId="77777777" w:rsidR="00950183" w:rsidRPr="00950183" w:rsidRDefault="00950183" w:rsidP="002E3B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Others</w:t>
                            </w:r>
                          </w:p>
                        </w:tc>
                      </w:tr>
                      <w:tr w:rsidR="00950183" w:rsidRPr="00694A1A" w14:paraId="5D7FB607" w14:textId="77777777" w:rsidTr="00A67B6C">
                        <w:trPr>
                          <w:trHeight w:val="270"/>
                          <w:jc w:val="center"/>
                        </w:trPr>
                        <w:tc>
                          <w:tcPr>
                            <w:tcW w:w="248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E77CF8" w14:textId="77777777" w:rsidR="00950183" w:rsidRPr="00950183" w:rsidRDefault="00950183" w:rsidP="002E3B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injection material</w:t>
                            </w:r>
                          </w:p>
                        </w:tc>
                        <w:tc>
                          <w:tcPr>
                            <w:tcW w:w="50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B1EA8B" w14:textId="77777777" w:rsidR="00950183" w:rsidRPr="00950183" w:rsidRDefault="00950183" w:rsidP="00950183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 w:hint="eastAsia"/>
                                <w:color w:val="auto"/>
                                <w:kern w:val="0"/>
                                <w:sz w:val="15"/>
                                <w:szCs w:val="15"/>
                              </w:rPr>
                              <w:t>PP</w:t>
                            </w:r>
                          </w:p>
                        </w:tc>
                      </w:tr>
                      <w:tr w:rsidR="00950183" w:rsidRPr="00EA48F2" w14:paraId="333F1695" w14:textId="77777777" w:rsidTr="00A67B6C">
                        <w:trPr>
                          <w:trHeight w:val="270"/>
                          <w:jc w:val="center"/>
                        </w:trPr>
                        <w:tc>
                          <w:tcPr>
                            <w:tcW w:w="248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771B2A" w14:textId="77777777" w:rsidR="00950183" w:rsidRPr="00950183" w:rsidRDefault="00950183" w:rsidP="002E3B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packing manner</w:t>
                            </w:r>
                          </w:p>
                        </w:tc>
                        <w:tc>
                          <w:tcPr>
                            <w:tcW w:w="50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F59CDF4" w14:textId="77777777" w:rsidR="00950183" w:rsidRPr="00950183" w:rsidRDefault="00950183" w:rsidP="00950183">
                            <w:pPr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 w:hint="eastAsia"/>
                                <w:color w:val="auto"/>
                                <w:sz w:val="15"/>
                                <w:szCs w:val="15"/>
                              </w:rPr>
                              <w:t>20 pcs/bag</w:t>
                            </w:r>
                          </w:p>
                        </w:tc>
                      </w:tr>
                      <w:tr w:rsidR="00950183" w:rsidRPr="00694A1A" w14:paraId="7214D92D" w14:textId="77777777" w:rsidTr="00A67B6C">
                        <w:trPr>
                          <w:trHeight w:val="270"/>
                          <w:jc w:val="center"/>
                        </w:trPr>
                        <w:tc>
                          <w:tcPr>
                            <w:tcW w:w="248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521F3C" w14:textId="77777777" w:rsidR="00950183" w:rsidRPr="00950183" w:rsidRDefault="00950183" w:rsidP="002E3B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Style w:val="def"/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sterilization</w:t>
                            </w:r>
                          </w:p>
                        </w:tc>
                        <w:tc>
                          <w:tcPr>
                            <w:tcW w:w="50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84F0C0" w14:textId="77777777" w:rsidR="00950183" w:rsidRPr="00950183" w:rsidRDefault="00950183" w:rsidP="00950183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 w:hint="eastAsia"/>
                                <w:color w:val="auto"/>
                                <w:sz w:val="15"/>
                                <w:szCs w:val="15"/>
                                <w:lang w:val="en-GB"/>
                              </w:rPr>
                              <w:t xml:space="preserve">EO gas, </w:t>
                            </w:r>
                            <w:r w:rsidRPr="00950183"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val="en-GB"/>
                              </w:rPr>
                              <w:t>5 years’</w:t>
                            </w:r>
                            <w:r w:rsidRPr="00950183">
                              <w:rPr>
                                <w:rFonts w:ascii="Arial" w:hAnsi="Arial" w:cs="Arial" w:hint="eastAsia"/>
                                <w:color w:val="auto"/>
                                <w:sz w:val="15"/>
                                <w:szCs w:val="15"/>
                                <w:lang w:val="en-GB"/>
                              </w:rPr>
                              <w:t xml:space="preserve"> guarantee</w:t>
                            </w:r>
                          </w:p>
                        </w:tc>
                      </w:tr>
                      <w:tr w:rsidR="00950183" w:rsidRPr="00EA48F2" w14:paraId="26661B3F" w14:textId="77777777" w:rsidTr="00A67B6C">
                        <w:trPr>
                          <w:trHeight w:val="270"/>
                          <w:jc w:val="center"/>
                        </w:trPr>
                        <w:tc>
                          <w:tcPr>
                            <w:tcW w:w="248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DC94FA" w14:textId="77777777" w:rsidR="00950183" w:rsidRPr="00950183" w:rsidRDefault="00950183" w:rsidP="002E3BAC">
                            <w:pPr>
                              <w:jc w:val="center"/>
                              <w:rPr>
                                <w:rStyle w:val="def"/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  <w:lang w:val="en-GB"/>
                              </w:rPr>
                              <w:t>B</w:t>
                            </w:r>
                            <w:r w:rsidRPr="00950183">
                              <w:rPr>
                                <w:rFonts w:ascii="Arial" w:hAnsi="Arial" w:cs="Arial" w:hint="eastAsia"/>
                                <w:b/>
                                <w:color w:val="auto"/>
                                <w:sz w:val="15"/>
                                <w:szCs w:val="15"/>
                                <w:lang w:val="en-GB"/>
                              </w:rPr>
                              <w:t>ar code label</w:t>
                            </w:r>
                          </w:p>
                        </w:tc>
                        <w:tc>
                          <w:tcPr>
                            <w:tcW w:w="50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D4BF796" w14:textId="77777777" w:rsidR="00950183" w:rsidRPr="00950183" w:rsidRDefault="00950183" w:rsidP="00950183">
                            <w:pPr>
                              <w:ind w:left="1650" w:hangingChars="1100" w:hanging="1650"/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950183">
                              <w:rPr>
                                <w:rStyle w:val="def"/>
                                <w:rFonts w:ascii="Arial" w:hAnsi="Arial" w:cs="Arial" w:hint="eastAsia"/>
                                <w:color w:val="auto"/>
                                <w:sz w:val="15"/>
                                <w:szCs w:val="15"/>
                              </w:rPr>
                              <w:t>6 adhesive-stickers</w:t>
                            </w:r>
                          </w:p>
                        </w:tc>
                      </w:tr>
                      <w:tr w:rsidR="00950183" w:rsidRPr="00694A1A" w14:paraId="7D9AC07F" w14:textId="77777777" w:rsidTr="00A67B6C">
                        <w:trPr>
                          <w:trHeight w:val="270"/>
                          <w:jc w:val="center"/>
                        </w:trPr>
                        <w:tc>
                          <w:tcPr>
                            <w:tcW w:w="248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300CFD" w14:textId="77777777" w:rsidR="00950183" w:rsidRPr="00950183" w:rsidRDefault="00950183" w:rsidP="002E3B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5"/>
                                <w:szCs w:val="15"/>
                              </w:rPr>
                              <w:t>I</w:t>
                            </w:r>
                            <w:r w:rsidRPr="00950183">
                              <w:rPr>
                                <w:rFonts w:ascii="Arial" w:hAnsi="Arial" w:cs="Arial" w:hint="eastAsia"/>
                                <w:b/>
                                <w:bCs/>
                                <w:color w:val="auto"/>
                                <w:kern w:val="0"/>
                                <w:sz w:val="15"/>
                                <w:szCs w:val="15"/>
                              </w:rPr>
                              <w:t>nternational certification</w:t>
                            </w:r>
                          </w:p>
                        </w:tc>
                        <w:tc>
                          <w:tcPr>
                            <w:tcW w:w="50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6F1C3A" w14:textId="77777777" w:rsidR="00950183" w:rsidRPr="00950183" w:rsidRDefault="00950183" w:rsidP="00950183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50183">
                              <w:rPr>
                                <w:rStyle w:val="def"/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</w:rPr>
                              <w:t xml:space="preserve">International Committee </w:t>
                            </w:r>
                            <w:proofErr w:type="gramStart"/>
                            <w:r w:rsidRPr="00950183">
                              <w:rPr>
                                <w:rStyle w:val="def"/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</w:rPr>
                              <w:t>For</w:t>
                            </w:r>
                            <w:proofErr w:type="gramEnd"/>
                            <w:r w:rsidRPr="00950183">
                              <w:rPr>
                                <w:rStyle w:val="def"/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</w:rPr>
                              <w:t xml:space="preserve"> Animal Recording</w:t>
                            </w:r>
                            <w:r w:rsidRPr="00950183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5"/>
                              </w:rPr>
                              <w:t xml:space="preserve"> (ICAR)</w:t>
                            </w:r>
                          </w:p>
                        </w:tc>
                      </w:tr>
                    </w:tbl>
                    <w:p w14:paraId="34D7C9D7" w14:textId="77777777" w:rsidR="00317BDC" w:rsidRPr="00950183" w:rsidRDefault="00317BDC" w:rsidP="001F68EA">
                      <w:pPr>
                        <w:widowControl w:val="0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  <w:lang w:eastAsia="zh-C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62E82">
        <w:rPr>
          <w:noProof/>
          <w:color w:val="auto"/>
          <w:kern w:val="0"/>
          <w:sz w:val="24"/>
          <w:szCs w:val="24"/>
          <w:lang w:eastAsia="zh-CN"/>
        </w:rPr>
        <mc:AlternateContent>
          <mc:Choice Requires="wps">
            <w:drawing>
              <wp:anchor distT="36576" distB="36576" distL="36576" distR="36576" simplePos="0" relativeHeight="251637248" behindDoc="0" locked="0" layoutInCell="1" allowOverlap="1" wp14:anchorId="751AF17E" wp14:editId="6E5DBB25">
                <wp:simplePos x="0" y="0"/>
                <wp:positionH relativeFrom="column">
                  <wp:posOffset>4966335</wp:posOffset>
                </wp:positionH>
                <wp:positionV relativeFrom="page">
                  <wp:posOffset>2466340</wp:posOffset>
                </wp:positionV>
                <wp:extent cx="1892300" cy="30734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307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9539DD" w14:textId="77777777" w:rsidR="00B361D7" w:rsidRPr="00127A72" w:rsidRDefault="00D4562B" w:rsidP="0095018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6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Cs/>
                                <w:noProof/>
                                <w:color w:val="auto"/>
                                <w:sz w:val="15"/>
                                <w:szCs w:val="15"/>
                                <w:lang w:eastAsia="zh-CN"/>
                              </w:rPr>
                              <w:t xml:space="preserve">     </w:t>
                            </w:r>
                            <w:r w:rsidR="00950183" w:rsidRPr="00127A72">
                              <w:rPr>
                                <w:rStyle w:val="aa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5"/>
                              </w:rPr>
                              <w:t>ZS00</w:t>
                            </w:r>
                            <w:r w:rsidR="00162E82">
                              <w:rPr>
                                <w:rStyle w:val="aa"/>
                                <w:rFonts w:ascii="Arial" w:hAnsi="Arial" w:cs="Arial" w:hint="eastAsia"/>
                                <w:b w:val="0"/>
                                <w:color w:val="auto"/>
                                <w:sz w:val="16"/>
                                <w:szCs w:val="15"/>
                                <w:lang w:eastAsia="zh-CN"/>
                              </w:rPr>
                              <w:t>9</w:t>
                            </w:r>
                            <w:r w:rsidR="00950183" w:rsidRPr="00127A72">
                              <w:rPr>
                                <w:rStyle w:val="aa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5"/>
                              </w:rPr>
                              <w:t xml:space="preserve"> is a kind of syringe that designed exclusively for animals. It contains a 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</w:rPr>
                              <w:t>disposable syringe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  <w:lang w:val="en-GB"/>
                              </w:rPr>
                              <w:t xml:space="preserve">, 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</w:rPr>
                              <w:t xml:space="preserve">a </w:t>
                            </w:r>
                            <w:proofErr w:type="spellStart"/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</w:rPr>
                              <w:t>p</w:t>
                            </w:r>
                            <w:r w:rsidR="00950183" w:rsidRPr="00127A72">
                              <w:rPr>
                                <w:rFonts w:ascii="Arial" w:hAnsi="Arial" w:cs="Arial" w:hint="eastAsia"/>
                                <w:color w:val="auto"/>
                                <w:sz w:val="16"/>
                                <w:szCs w:val="15"/>
                              </w:rPr>
                              <w:t>ar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</w:rPr>
                              <w:t>ylene</w:t>
                            </w:r>
                            <w:proofErr w:type="spellEnd"/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  <w:highlight w:val="white"/>
                              </w:rPr>
                              <w:t xml:space="preserve"> c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</w:rPr>
                              <w:t>oating microchip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  <w:lang w:val="en-GB"/>
                              </w:rPr>
                              <w:t>,</w:t>
                            </w:r>
                            <w:r w:rsidR="00950183" w:rsidRPr="00127A72">
                              <w:rPr>
                                <w:rFonts w:ascii="Arial" w:hAnsi="Arial" w:cs="Arial" w:hint="eastAsia"/>
                                <w:color w:val="auto"/>
                                <w:sz w:val="16"/>
                                <w:szCs w:val="15"/>
                                <w:lang w:val="en-GB"/>
                              </w:rPr>
                              <w:t xml:space="preserve"> </w:t>
                            </w:r>
                            <w:r w:rsidR="00950183" w:rsidRPr="00127A72">
                              <w:rPr>
                                <w:rFonts w:ascii="Arial" w:hAnsi="Arial" w:cs="Arial" w:hint="eastAsia"/>
                                <w:color w:val="auto"/>
                                <w:sz w:val="16"/>
                                <w:szCs w:val="15"/>
                              </w:rPr>
                              <w:t xml:space="preserve">6 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</w:rPr>
                              <w:t>one-dimensional bar code label</w:t>
                            </w:r>
                            <w:r w:rsidR="00950183" w:rsidRPr="00127A72">
                              <w:rPr>
                                <w:rFonts w:ascii="Arial" w:hAnsi="Arial" w:cs="Arial" w:hint="eastAsia"/>
                                <w:color w:val="auto"/>
                                <w:sz w:val="16"/>
                                <w:szCs w:val="15"/>
                              </w:rPr>
                              <w:t>s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</w:rPr>
                              <w:t xml:space="preserve"> and 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  <w:lang w:val="en-GB"/>
                              </w:rPr>
                              <w:t xml:space="preserve">a sterilized 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6"/>
                                <w:szCs w:val="15"/>
                                <w:highlight w:val="white"/>
                              </w:rPr>
                              <w:t>paper-plasti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6"/>
                                <w:szCs w:val="15"/>
                              </w:rPr>
                              <w:t xml:space="preserve">c packing </w:t>
                            </w:r>
                            <w:r w:rsidR="00950183" w:rsidRPr="00127A72">
                              <w:rPr>
                                <w:rFonts w:ascii="Arial" w:hAnsi="Arial" w:cs="Arial" w:hint="eastAsia"/>
                                <w:color w:val="auto"/>
                                <w:kern w:val="0"/>
                                <w:sz w:val="16"/>
                                <w:szCs w:val="15"/>
                              </w:rPr>
                              <w:t>pouch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6"/>
                                <w:szCs w:val="15"/>
                              </w:rPr>
                              <w:t>.</w:t>
                            </w:r>
                          </w:p>
                          <w:p w14:paraId="56D9CB3F" w14:textId="77777777" w:rsidR="00950183" w:rsidRPr="00127A72" w:rsidRDefault="00950183" w:rsidP="0095018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  <w:lang w:eastAsia="zh-CN"/>
                              </w:rPr>
                            </w:pPr>
                          </w:p>
                          <w:p w14:paraId="7C570261" w14:textId="77777777" w:rsidR="00B361D7" w:rsidRPr="00127A72" w:rsidRDefault="00D4562B" w:rsidP="0095018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  <w:lang w:eastAsia="zh-CN"/>
                              </w:rPr>
                            </w:pPr>
                            <w:r w:rsidRPr="00127A72">
                              <w:rPr>
                                <w:rFonts w:ascii="Arial" w:hAnsi="Arial" w:cs="Arial" w:hint="eastAsia"/>
                                <w:noProof/>
                                <w:color w:val="2E3640"/>
                                <w:sz w:val="16"/>
                                <w:szCs w:val="15"/>
                                <w:lang w:eastAsia="zh-CN"/>
                              </w:rPr>
                              <w:t xml:space="preserve">     </w:t>
                            </w:r>
                            <w:r w:rsidR="00950183" w:rsidRPr="00127A72">
                              <w:rPr>
                                <w:rStyle w:val="ab"/>
                                <w:rFonts w:ascii="Arial" w:hAnsi="Arial" w:cs="Arial"/>
                                <w:i w:val="0"/>
                                <w:color w:val="auto"/>
                                <w:sz w:val="16"/>
                                <w:szCs w:val="15"/>
                              </w:rPr>
                              <w:t>This product meets all international standards of animal identification (ISO 11784/ISO 11785)</w:t>
                            </w:r>
                            <w:r w:rsidR="00950183" w:rsidRPr="00127A72">
                              <w:rPr>
                                <w:rStyle w:val="ab"/>
                                <w:rFonts w:ascii="Arial" w:hAnsi="Arial" w:cs="Arial" w:hint="eastAsia"/>
                                <w:i w:val="0"/>
                                <w:color w:val="auto"/>
                                <w:sz w:val="16"/>
                                <w:szCs w:val="15"/>
                              </w:rPr>
                              <w:t>.</w:t>
                            </w:r>
                            <w:r w:rsidR="00950183" w:rsidRPr="00127A72">
                              <w:rPr>
                                <w:rStyle w:val="ab"/>
                                <w:color w:val="auto"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="00950183" w:rsidRPr="00127A72">
                              <w:rPr>
                                <w:rStyle w:val="ab"/>
                                <w:rFonts w:ascii="Arial" w:hAnsi="Arial" w:cs="Arial"/>
                                <w:i w:val="0"/>
                                <w:color w:val="auto"/>
                                <w:sz w:val="16"/>
                                <w:szCs w:val="15"/>
                              </w:rPr>
                              <w:t xml:space="preserve">Each syringe is produced using top quality European chips with read/write capability and features unique data security. Coupled with </w:t>
                            </w:r>
                            <w:proofErr w:type="spellStart"/>
                            <w:r w:rsidR="00950183" w:rsidRPr="00127A72">
                              <w:rPr>
                                <w:rStyle w:val="ab"/>
                                <w:rFonts w:ascii="Arial" w:hAnsi="Arial" w:cs="Arial"/>
                                <w:i w:val="0"/>
                                <w:color w:val="auto"/>
                                <w:sz w:val="16"/>
                                <w:szCs w:val="15"/>
                              </w:rPr>
                              <w:t>Fofia</w:t>
                            </w:r>
                            <w:proofErr w:type="spellEnd"/>
                            <w:r w:rsidR="00950183" w:rsidRPr="00127A72">
                              <w:rPr>
                                <w:rStyle w:val="ab"/>
                                <w:rFonts w:ascii="Arial" w:hAnsi="Arial" w:cs="Arial"/>
                                <w:i w:val="0"/>
                                <w:color w:val="auto"/>
                                <w:sz w:val="16"/>
                                <w:szCs w:val="15"/>
                              </w:rPr>
                              <w:t xml:space="preserve"> Tech reader series, ZS00</w:t>
                            </w:r>
                            <w:r w:rsidR="00162E82">
                              <w:rPr>
                                <w:rStyle w:val="ab"/>
                                <w:rFonts w:ascii="Arial" w:hAnsi="Arial" w:cs="Arial" w:hint="eastAsia"/>
                                <w:i w:val="0"/>
                                <w:color w:val="auto"/>
                                <w:sz w:val="16"/>
                                <w:szCs w:val="15"/>
                                <w:lang w:eastAsia="zh-CN"/>
                              </w:rPr>
                              <w:t>9</w:t>
                            </w:r>
                            <w:r w:rsidR="00950183" w:rsidRPr="00127A72">
                              <w:rPr>
                                <w:rStyle w:val="ab"/>
                                <w:rFonts w:ascii="Arial" w:hAnsi="Arial" w:cs="Arial"/>
                                <w:i w:val="0"/>
                                <w:color w:val="auto"/>
                                <w:sz w:val="16"/>
                                <w:szCs w:val="15"/>
                              </w:rPr>
                              <w:t xml:space="preserve"> provides a beneficial solution in animal 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</w:rPr>
                              <w:t>breeding, slaughter management and animal identification.</w:t>
                            </w:r>
                          </w:p>
                          <w:p w14:paraId="310342EB" w14:textId="77777777" w:rsidR="00950183" w:rsidRPr="00127A72" w:rsidRDefault="00950183" w:rsidP="0095018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  <w:lang w:eastAsia="zh-CN"/>
                              </w:rPr>
                            </w:pPr>
                          </w:p>
                          <w:p w14:paraId="652AF8A0" w14:textId="77777777" w:rsidR="00950183" w:rsidRPr="00127A72" w:rsidRDefault="00D4562B" w:rsidP="004255BE">
                            <w:pPr>
                              <w:jc w:val="both"/>
                              <w:rPr>
                                <w:rStyle w:val="aa"/>
                                <w:rFonts w:ascii="Arial" w:hAnsi="Arial" w:cs="Arial"/>
                                <w:b w:val="0"/>
                                <w:bCs w:val="0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127A72">
                              <w:rPr>
                                <w:rFonts w:ascii="Arial" w:hAnsi="Arial" w:cs="Arial" w:hint="eastAsia"/>
                                <w:noProof/>
                                <w:color w:val="2E3640"/>
                                <w:sz w:val="16"/>
                                <w:szCs w:val="15"/>
                                <w:lang w:eastAsia="zh-CN"/>
                              </w:rPr>
                              <w:t xml:space="preserve">     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</w:rPr>
                              <w:t>A</w:t>
                            </w:r>
                            <w:r w:rsidR="00950183" w:rsidRPr="00127A72">
                              <w:rPr>
                                <w:rFonts w:ascii="Arial" w:hAnsi="Arial" w:cs="Arial" w:hint="eastAsia"/>
                                <w:color w:val="auto"/>
                                <w:sz w:val="16"/>
                                <w:szCs w:val="15"/>
                              </w:rPr>
                              <w:t>s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</w:rPr>
                              <w:t xml:space="preserve"> we adopt the 1.</w:t>
                            </w:r>
                            <w:r w:rsidR="00162E82">
                              <w:rPr>
                                <w:rFonts w:ascii="Arial" w:hAnsi="Arial" w:cs="Arial" w:hint="eastAsia"/>
                                <w:color w:val="auto"/>
                                <w:sz w:val="16"/>
                                <w:szCs w:val="15"/>
                                <w:lang w:eastAsia="zh-CN"/>
                              </w:rPr>
                              <w:t>25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</w:rPr>
                              <w:t>*8mm</w:t>
                            </w:r>
                            <w:r w:rsidR="00950183" w:rsidRPr="00127A72">
                              <w:rPr>
                                <w:rFonts w:ascii="Arial" w:hAnsi="Arial" w:cs="Arial" w:hint="eastAsia"/>
                                <w:color w:val="auto"/>
                                <w:sz w:val="16"/>
                                <w:szCs w:val="15"/>
                              </w:rPr>
                              <w:t xml:space="preserve"> microchip electronic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</w:rPr>
                              <w:t xml:space="preserve"> tag produced </w:t>
                            </w:r>
                            <w:r w:rsidR="00950183" w:rsidRPr="00127A72">
                              <w:rPr>
                                <w:rFonts w:ascii="Arial" w:hAnsi="Arial" w:cs="Arial" w:hint="eastAsia"/>
                                <w:color w:val="auto"/>
                                <w:sz w:val="16"/>
                                <w:szCs w:val="15"/>
                              </w:rPr>
                              <w:t>by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</w:rPr>
                              <w:t xml:space="preserve"> the world’s leading technology</w:t>
                            </w:r>
                            <w:r w:rsidR="00950183" w:rsidRPr="00127A72">
                              <w:rPr>
                                <w:rFonts w:ascii="Arial" w:hAnsi="Arial" w:cs="Arial" w:hint="eastAsia"/>
                                <w:color w:val="auto"/>
                                <w:sz w:val="16"/>
                                <w:szCs w:val="15"/>
                              </w:rPr>
                              <w:t xml:space="preserve">, 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</w:rPr>
                              <w:t>this syringe is</w:t>
                            </w:r>
                            <w:r w:rsidR="00950183" w:rsidRPr="00127A72">
                              <w:rPr>
                                <w:rFonts w:ascii="Arial" w:hAnsi="Arial" w:cs="Arial" w:hint="eastAsia"/>
                                <w:color w:val="auto"/>
                                <w:sz w:val="16"/>
                                <w:szCs w:val="15"/>
                              </w:rPr>
                              <w:t xml:space="preserve"> light, </w:t>
                            </w:r>
                            <w:proofErr w:type="gramStart"/>
                            <w:r w:rsidR="00950183" w:rsidRPr="00127A72">
                              <w:rPr>
                                <w:rFonts w:ascii="Arial" w:hAnsi="Arial" w:cs="Arial" w:hint="eastAsia"/>
                                <w:color w:val="auto"/>
                                <w:sz w:val="16"/>
                                <w:szCs w:val="15"/>
                              </w:rPr>
                              <w:t>handy</w:t>
                            </w:r>
                            <w:proofErr w:type="gramEnd"/>
                            <w:r w:rsidR="00950183" w:rsidRPr="00127A72">
                              <w:rPr>
                                <w:rFonts w:ascii="Arial" w:hAnsi="Arial" w:cs="Arial" w:hint="eastAsia"/>
                                <w:color w:val="auto"/>
                                <w:sz w:val="16"/>
                                <w:szCs w:val="15"/>
                              </w:rPr>
                              <w:t xml:space="preserve"> and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</w:rPr>
                              <w:t xml:space="preserve"> more</w:t>
                            </w:r>
                            <w:r w:rsidR="00950183" w:rsidRPr="00127A72">
                              <w:rPr>
                                <w:rFonts w:ascii="Arial" w:hAnsi="Arial" w:cs="Arial" w:hint="eastAsia"/>
                                <w:color w:val="auto"/>
                                <w:sz w:val="16"/>
                                <w:szCs w:val="15"/>
                              </w:rPr>
                              <w:t xml:space="preserve"> humane to use.</w:t>
                            </w:r>
                            <w:r w:rsidR="00950183" w:rsidRPr="00127A7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</w:rPr>
                              <w:t xml:space="preserve"> </w:t>
                            </w:r>
                          </w:p>
                          <w:p w14:paraId="3C91085D" w14:textId="77777777" w:rsidR="00317BDC" w:rsidRPr="00127A72" w:rsidRDefault="00317BDC" w:rsidP="00950183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color w:val="2E3640"/>
                                <w:sz w:val="16"/>
                                <w:szCs w:val="1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AF17E" id="Text Box 5" o:spid="_x0000_s1030" type="#_x0000_t202" style="position:absolute;margin-left:391.05pt;margin-top:194.2pt;width:149pt;height:242pt;z-index:251637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" filled="f" fillcolor="#fffffe" stroked="f" strokecolor="#212120" insetpen="t">
                <v:textbox inset="2.88pt,2.88pt,2.88pt,2.88pt">
                  <w:txbxContent>
                    <w:p w14:paraId="6B9539DD" w14:textId="77777777" w:rsidR="00B361D7" w:rsidRPr="00127A72" w:rsidRDefault="00D4562B" w:rsidP="00950183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auto"/>
                          <w:kern w:val="0"/>
                          <w:sz w:val="16"/>
                          <w:szCs w:val="15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bCs/>
                          <w:noProof/>
                          <w:color w:val="auto"/>
                          <w:sz w:val="15"/>
                          <w:szCs w:val="15"/>
                          <w:lang w:eastAsia="zh-CN"/>
                        </w:rPr>
                        <w:t xml:space="preserve">     </w:t>
                      </w:r>
                      <w:r w:rsidR="00950183" w:rsidRPr="00127A72">
                        <w:rPr>
                          <w:rStyle w:val="aa"/>
                          <w:rFonts w:ascii="Arial" w:hAnsi="Arial" w:cs="Arial"/>
                          <w:b w:val="0"/>
                          <w:color w:val="auto"/>
                          <w:sz w:val="16"/>
                          <w:szCs w:val="15"/>
                        </w:rPr>
                        <w:t>ZS00</w:t>
                      </w:r>
                      <w:r w:rsidR="00162E82">
                        <w:rPr>
                          <w:rStyle w:val="aa"/>
                          <w:rFonts w:ascii="Arial" w:hAnsi="Arial" w:cs="Arial" w:hint="eastAsia"/>
                          <w:b w:val="0"/>
                          <w:color w:val="auto"/>
                          <w:sz w:val="16"/>
                          <w:szCs w:val="15"/>
                          <w:lang w:eastAsia="zh-CN"/>
                        </w:rPr>
                        <w:t>9</w:t>
                      </w:r>
                      <w:r w:rsidR="00950183" w:rsidRPr="00127A72">
                        <w:rPr>
                          <w:rStyle w:val="aa"/>
                          <w:rFonts w:ascii="Arial" w:hAnsi="Arial" w:cs="Arial"/>
                          <w:b w:val="0"/>
                          <w:color w:val="auto"/>
                          <w:sz w:val="16"/>
                          <w:szCs w:val="15"/>
                        </w:rPr>
                        <w:t xml:space="preserve"> is a kind of syringe that designed exclusively for animals. It contains a 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</w:rPr>
                        <w:t>disposable syringe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  <w:lang w:val="en-GB"/>
                        </w:rPr>
                        <w:t xml:space="preserve">, 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</w:rPr>
                        <w:t xml:space="preserve">a </w:t>
                      </w:r>
                      <w:proofErr w:type="spellStart"/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</w:rPr>
                        <w:t>p</w:t>
                      </w:r>
                      <w:r w:rsidR="00950183" w:rsidRPr="00127A72">
                        <w:rPr>
                          <w:rFonts w:ascii="Arial" w:hAnsi="Arial" w:cs="Arial" w:hint="eastAsia"/>
                          <w:color w:val="auto"/>
                          <w:sz w:val="16"/>
                          <w:szCs w:val="15"/>
                        </w:rPr>
                        <w:t>ar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</w:rPr>
                        <w:t>ylene</w:t>
                      </w:r>
                      <w:proofErr w:type="spellEnd"/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  <w:highlight w:val="white"/>
                        </w:rPr>
                        <w:t xml:space="preserve"> c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</w:rPr>
                        <w:t>oating microchip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  <w:lang w:val="en-GB"/>
                        </w:rPr>
                        <w:t>,</w:t>
                      </w:r>
                      <w:r w:rsidR="00950183" w:rsidRPr="00127A72">
                        <w:rPr>
                          <w:rFonts w:ascii="Arial" w:hAnsi="Arial" w:cs="Arial" w:hint="eastAsia"/>
                          <w:color w:val="auto"/>
                          <w:sz w:val="16"/>
                          <w:szCs w:val="15"/>
                          <w:lang w:val="en-GB"/>
                        </w:rPr>
                        <w:t xml:space="preserve"> </w:t>
                      </w:r>
                      <w:r w:rsidR="00950183" w:rsidRPr="00127A72">
                        <w:rPr>
                          <w:rFonts w:ascii="Arial" w:hAnsi="Arial" w:cs="Arial" w:hint="eastAsia"/>
                          <w:color w:val="auto"/>
                          <w:sz w:val="16"/>
                          <w:szCs w:val="15"/>
                        </w:rPr>
                        <w:t xml:space="preserve">6 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</w:rPr>
                        <w:t>one-dimensional bar code label</w:t>
                      </w:r>
                      <w:r w:rsidR="00950183" w:rsidRPr="00127A72">
                        <w:rPr>
                          <w:rFonts w:ascii="Arial" w:hAnsi="Arial" w:cs="Arial" w:hint="eastAsia"/>
                          <w:color w:val="auto"/>
                          <w:sz w:val="16"/>
                          <w:szCs w:val="15"/>
                        </w:rPr>
                        <w:t>s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</w:rPr>
                        <w:t xml:space="preserve"> and 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  <w:lang w:val="en-GB"/>
                        </w:rPr>
                        <w:t xml:space="preserve">a sterilized 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kern w:val="0"/>
                          <w:sz w:val="16"/>
                          <w:szCs w:val="15"/>
                          <w:highlight w:val="white"/>
                        </w:rPr>
                        <w:t>paper-plasti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kern w:val="0"/>
                          <w:sz w:val="16"/>
                          <w:szCs w:val="15"/>
                        </w:rPr>
                        <w:t xml:space="preserve">c packing </w:t>
                      </w:r>
                      <w:r w:rsidR="00950183" w:rsidRPr="00127A72">
                        <w:rPr>
                          <w:rFonts w:ascii="Arial" w:hAnsi="Arial" w:cs="Arial" w:hint="eastAsia"/>
                          <w:color w:val="auto"/>
                          <w:kern w:val="0"/>
                          <w:sz w:val="16"/>
                          <w:szCs w:val="15"/>
                        </w:rPr>
                        <w:t>pouch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kern w:val="0"/>
                          <w:sz w:val="16"/>
                          <w:szCs w:val="15"/>
                        </w:rPr>
                        <w:t>.</w:t>
                      </w:r>
                    </w:p>
                    <w:p w14:paraId="56D9CB3F" w14:textId="77777777" w:rsidR="00950183" w:rsidRPr="00127A72" w:rsidRDefault="00950183" w:rsidP="00950183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  <w:lang w:eastAsia="zh-CN"/>
                        </w:rPr>
                      </w:pPr>
                    </w:p>
                    <w:p w14:paraId="7C570261" w14:textId="77777777" w:rsidR="00B361D7" w:rsidRPr="00127A72" w:rsidRDefault="00D4562B" w:rsidP="00950183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  <w:lang w:eastAsia="zh-CN"/>
                        </w:rPr>
                      </w:pPr>
                      <w:r w:rsidRPr="00127A72">
                        <w:rPr>
                          <w:rFonts w:ascii="Arial" w:hAnsi="Arial" w:cs="Arial" w:hint="eastAsia"/>
                          <w:noProof/>
                          <w:color w:val="2E3640"/>
                          <w:sz w:val="16"/>
                          <w:szCs w:val="15"/>
                          <w:lang w:eastAsia="zh-CN"/>
                        </w:rPr>
                        <w:t xml:space="preserve">     </w:t>
                      </w:r>
                      <w:r w:rsidR="00950183" w:rsidRPr="00127A72">
                        <w:rPr>
                          <w:rStyle w:val="ab"/>
                          <w:rFonts w:ascii="Arial" w:hAnsi="Arial" w:cs="Arial"/>
                          <w:i w:val="0"/>
                          <w:color w:val="auto"/>
                          <w:sz w:val="16"/>
                          <w:szCs w:val="15"/>
                        </w:rPr>
                        <w:t>This product meets all international standards of animal identification (ISO 11784/ISO 11785)</w:t>
                      </w:r>
                      <w:r w:rsidR="00950183" w:rsidRPr="00127A72">
                        <w:rPr>
                          <w:rStyle w:val="ab"/>
                          <w:rFonts w:ascii="Arial" w:hAnsi="Arial" w:cs="Arial" w:hint="eastAsia"/>
                          <w:i w:val="0"/>
                          <w:color w:val="auto"/>
                          <w:sz w:val="16"/>
                          <w:szCs w:val="15"/>
                        </w:rPr>
                        <w:t>.</w:t>
                      </w:r>
                      <w:r w:rsidR="00950183" w:rsidRPr="00127A72">
                        <w:rPr>
                          <w:rStyle w:val="ab"/>
                          <w:color w:val="auto"/>
                          <w:sz w:val="16"/>
                          <w:szCs w:val="15"/>
                        </w:rPr>
                        <w:t xml:space="preserve"> </w:t>
                      </w:r>
                      <w:r w:rsidR="00950183" w:rsidRPr="00127A72">
                        <w:rPr>
                          <w:rStyle w:val="ab"/>
                          <w:rFonts w:ascii="Arial" w:hAnsi="Arial" w:cs="Arial"/>
                          <w:i w:val="0"/>
                          <w:color w:val="auto"/>
                          <w:sz w:val="16"/>
                          <w:szCs w:val="15"/>
                        </w:rPr>
                        <w:t xml:space="preserve">Each syringe is produced using top quality European chips with read/write capability and features unique data security. Coupled with </w:t>
                      </w:r>
                      <w:proofErr w:type="spellStart"/>
                      <w:r w:rsidR="00950183" w:rsidRPr="00127A72">
                        <w:rPr>
                          <w:rStyle w:val="ab"/>
                          <w:rFonts w:ascii="Arial" w:hAnsi="Arial" w:cs="Arial"/>
                          <w:i w:val="0"/>
                          <w:color w:val="auto"/>
                          <w:sz w:val="16"/>
                          <w:szCs w:val="15"/>
                        </w:rPr>
                        <w:t>Fofia</w:t>
                      </w:r>
                      <w:proofErr w:type="spellEnd"/>
                      <w:r w:rsidR="00950183" w:rsidRPr="00127A72">
                        <w:rPr>
                          <w:rStyle w:val="ab"/>
                          <w:rFonts w:ascii="Arial" w:hAnsi="Arial" w:cs="Arial"/>
                          <w:i w:val="0"/>
                          <w:color w:val="auto"/>
                          <w:sz w:val="16"/>
                          <w:szCs w:val="15"/>
                        </w:rPr>
                        <w:t xml:space="preserve"> Tech reader series, ZS00</w:t>
                      </w:r>
                      <w:r w:rsidR="00162E82">
                        <w:rPr>
                          <w:rStyle w:val="ab"/>
                          <w:rFonts w:ascii="Arial" w:hAnsi="Arial" w:cs="Arial" w:hint="eastAsia"/>
                          <w:i w:val="0"/>
                          <w:color w:val="auto"/>
                          <w:sz w:val="16"/>
                          <w:szCs w:val="15"/>
                          <w:lang w:eastAsia="zh-CN"/>
                        </w:rPr>
                        <w:t>9</w:t>
                      </w:r>
                      <w:r w:rsidR="00950183" w:rsidRPr="00127A72">
                        <w:rPr>
                          <w:rStyle w:val="ab"/>
                          <w:rFonts w:ascii="Arial" w:hAnsi="Arial" w:cs="Arial"/>
                          <w:i w:val="0"/>
                          <w:color w:val="auto"/>
                          <w:sz w:val="16"/>
                          <w:szCs w:val="15"/>
                        </w:rPr>
                        <w:t xml:space="preserve"> provides a beneficial solution in animal 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</w:rPr>
                        <w:t>breeding, slaughter management and animal identification.</w:t>
                      </w:r>
                    </w:p>
                    <w:p w14:paraId="310342EB" w14:textId="77777777" w:rsidR="00950183" w:rsidRPr="00127A72" w:rsidRDefault="00950183" w:rsidP="00950183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  <w:lang w:eastAsia="zh-CN"/>
                        </w:rPr>
                      </w:pPr>
                    </w:p>
                    <w:p w14:paraId="652AF8A0" w14:textId="77777777" w:rsidR="00950183" w:rsidRPr="00127A72" w:rsidRDefault="00D4562B" w:rsidP="004255BE">
                      <w:pPr>
                        <w:jc w:val="both"/>
                        <w:rPr>
                          <w:rStyle w:val="aa"/>
                          <w:rFonts w:ascii="Arial" w:hAnsi="Arial" w:cs="Arial"/>
                          <w:b w:val="0"/>
                          <w:bCs w:val="0"/>
                          <w:color w:val="FF0000"/>
                          <w:sz w:val="21"/>
                          <w:szCs w:val="21"/>
                        </w:rPr>
                      </w:pPr>
                      <w:r w:rsidRPr="00127A72">
                        <w:rPr>
                          <w:rFonts w:ascii="Arial" w:hAnsi="Arial" w:cs="Arial" w:hint="eastAsia"/>
                          <w:noProof/>
                          <w:color w:val="2E3640"/>
                          <w:sz w:val="16"/>
                          <w:szCs w:val="15"/>
                          <w:lang w:eastAsia="zh-CN"/>
                        </w:rPr>
                        <w:t xml:space="preserve">     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</w:rPr>
                        <w:t>A</w:t>
                      </w:r>
                      <w:r w:rsidR="00950183" w:rsidRPr="00127A72">
                        <w:rPr>
                          <w:rFonts w:ascii="Arial" w:hAnsi="Arial" w:cs="Arial" w:hint="eastAsia"/>
                          <w:color w:val="auto"/>
                          <w:sz w:val="16"/>
                          <w:szCs w:val="15"/>
                        </w:rPr>
                        <w:t>s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</w:rPr>
                        <w:t xml:space="preserve"> we adopt the 1.</w:t>
                      </w:r>
                      <w:r w:rsidR="00162E82">
                        <w:rPr>
                          <w:rFonts w:ascii="Arial" w:hAnsi="Arial" w:cs="Arial" w:hint="eastAsia"/>
                          <w:color w:val="auto"/>
                          <w:sz w:val="16"/>
                          <w:szCs w:val="15"/>
                          <w:lang w:eastAsia="zh-CN"/>
                        </w:rPr>
                        <w:t>25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</w:rPr>
                        <w:t>*8mm</w:t>
                      </w:r>
                      <w:r w:rsidR="00950183" w:rsidRPr="00127A72">
                        <w:rPr>
                          <w:rFonts w:ascii="Arial" w:hAnsi="Arial" w:cs="Arial" w:hint="eastAsia"/>
                          <w:color w:val="auto"/>
                          <w:sz w:val="16"/>
                          <w:szCs w:val="15"/>
                        </w:rPr>
                        <w:t xml:space="preserve"> microchip electronic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</w:rPr>
                        <w:t xml:space="preserve"> tag produced </w:t>
                      </w:r>
                      <w:r w:rsidR="00950183" w:rsidRPr="00127A72">
                        <w:rPr>
                          <w:rFonts w:ascii="Arial" w:hAnsi="Arial" w:cs="Arial" w:hint="eastAsia"/>
                          <w:color w:val="auto"/>
                          <w:sz w:val="16"/>
                          <w:szCs w:val="15"/>
                        </w:rPr>
                        <w:t>by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</w:rPr>
                        <w:t xml:space="preserve"> the world’s leading technology</w:t>
                      </w:r>
                      <w:r w:rsidR="00950183" w:rsidRPr="00127A72">
                        <w:rPr>
                          <w:rFonts w:ascii="Arial" w:hAnsi="Arial" w:cs="Arial" w:hint="eastAsia"/>
                          <w:color w:val="auto"/>
                          <w:sz w:val="16"/>
                          <w:szCs w:val="15"/>
                        </w:rPr>
                        <w:t xml:space="preserve">, 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</w:rPr>
                        <w:t>this syringe is</w:t>
                      </w:r>
                      <w:r w:rsidR="00950183" w:rsidRPr="00127A72">
                        <w:rPr>
                          <w:rFonts w:ascii="Arial" w:hAnsi="Arial" w:cs="Arial" w:hint="eastAsia"/>
                          <w:color w:val="auto"/>
                          <w:sz w:val="16"/>
                          <w:szCs w:val="15"/>
                        </w:rPr>
                        <w:t xml:space="preserve"> light, </w:t>
                      </w:r>
                      <w:proofErr w:type="gramStart"/>
                      <w:r w:rsidR="00950183" w:rsidRPr="00127A72">
                        <w:rPr>
                          <w:rFonts w:ascii="Arial" w:hAnsi="Arial" w:cs="Arial" w:hint="eastAsia"/>
                          <w:color w:val="auto"/>
                          <w:sz w:val="16"/>
                          <w:szCs w:val="15"/>
                        </w:rPr>
                        <w:t>handy</w:t>
                      </w:r>
                      <w:proofErr w:type="gramEnd"/>
                      <w:r w:rsidR="00950183" w:rsidRPr="00127A72">
                        <w:rPr>
                          <w:rFonts w:ascii="Arial" w:hAnsi="Arial" w:cs="Arial" w:hint="eastAsia"/>
                          <w:color w:val="auto"/>
                          <w:sz w:val="16"/>
                          <w:szCs w:val="15"/>
                        </w:rPr>
                        <w:t xml:space="preserve"> and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</w:rPr>
                        <w:t xml:space="preserve"> more</w:t>
                      </w:r>
                      <w:r w:rsidR="00950183" w:rsidRPr="00127A72">
                        <w:rPr>
                          <w:rFonts w:ascii="Arial" w:hAnsi="Arial" w:cs="Arial" w:hint="eastAsia"/>
                          <w:color w:val="auto"/>
                          <w:sz w:val="16"/>
                          <w:szCs w:val="15"/>
                        </w:rPr>
                        <w:t xml:space="preserve"> humane to use.</w:t>
                      </w:r>
                      <w:r w:rsidR="00950183" w:rsidRPr="00127A72"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</w:rPr>
                        <w:t xml:space="preserve"> </w:t>
                      </w:r>
                    </w:p>
                    <w:p w14:paraId="3C91085D" w14:textId="77777777" w:rsidR="00317BDC" w:rsidRPr="00127A72" w:rsidRDefault="00317BDC" w:rsidP="00950183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hAnsi="Arial" w:cs="Arial"/>
                          <w:color w:val="2E3640"/>
                          <w:sz w:val="16"/>
                          <w:szCs w:val="15"/>
                          <w:lang w:eastAsia="zh-C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62E82">
        <w:rPr>
          <w:noProof/>
          <w:color w:val="auto"/>
          <w:kern w:val="0"/>
          <w:sz w:val="24"/>
          <w:szCs w:val="24"/>
          <w:lang w:eastAsia="zh-CN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3AA0611C" wp14:editId="35BA53E0">
                <wp:simplePos x="0" y="0"/>
                <wp:positionH relativeFrom="column">
                  <wp:posOffset>2114550</wp:posOffset>
                </wp:positionH>
                <wp:positionV relativeFrom="page">
                  <wp:posOffset>1805940</wp:posOffset>
                </wp:positionV>
                <wp:extent cx="4229100" cy="457200"/>
                <wp:effectExtent l="0" t="0" r="0" b="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5AF15F" w14:textId="77777777" w:rsidR="00950183" w:rsidRPr="00950183" w:rsidRDefault="00950183" w:rsidP="00950183">
                            <w:pPr>
                              <w:pStyle w:val="a9"/>
                              <w:rPr>
                                <w:rStyle w:val="aa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50183">
                              <w:rPr>
                                <w:rStyle w:val="aa"/>
                                <w:rFonts w:hint="eastAsia"/>
                                <w:color w:val="auto"/>
                                <w:sz w:val="32"/>
                                <w:szCs w:val="32"/>
                              </w:rPr>
                              <w:t>ZS00</w:t>
                            </w:r>
                            <w:r w:rsidR="00162E82">
                              <w:rPr>
                                <w:rStyle w:val="aa"/>
                                <w:rFonts w:hint="eastAsia"/>
                                <w:color w:val="auto"/>
                                <w:sz w:val="32"/>
                                <w:szCs w:val="32"/>
                              </w:rPr>
                              <w:t>9</w:t>
                            </w:r>
                            <w:r w:rsidRPr="00950183">
                              <w:rPr>
                                <w:rStyle w:val="aa"/>
                                <w:rFonts w:hint="eastAsia"/>
                                <w:color w:val="auto"/>
                                <w:sz w:val="32"/>
                                <w:szCs w:val="32"/>
                              </w:rPr>
                              <w:t xml:space="preserve"> Animal ID microchips</w:t>
                            </w:r>
                          </w:p>
                          <w:p w14:paraId="2FEA8C46" w14:textId="77777777" w:rsidR="00317BDC" w:rsidRDefault="00317BDC" w:rsidP="00317BDC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0611C" id="Text Box 23" o:spid="_x0000_s1031" type="#_x0000_t202" style="position:absolute;margin-left:166.5pt;margin-top:142.2pt;width:333pt;height:36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" filled="f" fillcolor="#fffffe" stroked="f" strokecolor="#212120" insetpen="t">
                <v:textbox inset="2.88pt,2.88pt,2.88pt,2.88pt">
                  <w:txbxContent>
                    <w:p w14:paraId="045AF15F" w14:textId="77777777" w:rsidR="00950183" w:rsidRPr="00950183" w:rsidRDefault="00950183" w:rsidP="00950183">
                      <w:pPr>
                        <w:pStyle w:val="a9"/>
                        <w:rPr>
                          <w:rStyle w:val="aa"/>
                          <w:color w:val="auto"/>
                          <w:sz w:val="32"/>
                          <w:szCs w:val="32"/>
                        </w:rPr>
                      </w:pPr>
                      <w:r w:rsidRPr="00950183">
                        <w:rPr>
                          <w:rStyle w:val="aa"/>
                          <w:rFonts w:hint="eastAsia"/>
                          <w:color w:val="auto"/>
                          <w:sz w:val="32"/>
                          <w:szCs w:val="32"/>
                        </w:rPr>
                        <w:t>ZS00</w:t>
                      </w:r>
                      <w:r w:rsidR="00162E82">
                        <w:rPr>
                          <w:rStyle w:val="aa"/>
                          <w:rFonts w:hint="eastAsia"/>
                          <w:color w:val="auto"/>
                          <w:sz w:val="32"/>
                          <w:szCs w:val="32"/>
                        </w:rPr>
                        <w:t>9</w:t>
                      </w:r>
                      <w:r w:rsidRPr="00950183">
                        <w:rPr>
                          <w:rStyle w:val="aa"/>
                          <w:rFonts w:hint="eastAsia"/>
                          <w:color w:val="auto"/>
                          <w:sz w:val="32"/>
                          <w:szCs w:val="32"/>
                        </w:rPr>
                        <w:t xml:space="preserve"> Animal ID microchips</w:t>
                      </w:r>
                    </w:p>
                    <w:p w14:paraId="2FEA8C46" w14:textId="77777777" w:rsidR="00317BDC" w:rsidRDefault="00317BDC" w:rsidP="00317BDC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eastAsia="zh-C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62E82">
        <w:rPr>
          <w:noProof/>
          <w:color w:val="auto"/>
          <w:kern w:val="0"/>
          <w:sz w:val="24"/>
          <w:szCs w:val="24"/>
          <w:lang w:eastAsia="zh-CN"/>
        </w:rPr>
        <mc:AlternateContent>
          <mc:Choice Requires="wps">
            <w:drawing>
              <wp:anchor distT="36576" distB="36576" distL="36576" distR="36576" simplePos="0" relativeHeight="251638272" behindDoc="0" locked="0" layoutInCell="1" allowOverlap="1" wp14:anchorId="48309702" wp14:editId="0B1E1161">
                <wp:simplePos x="0" y="0"/>
                <wp:positionH relativeFrom="column">
                  <wp:posOffset>2114550</wp:posOffset>
                </wp:positionH>
                <wp:positionV relativeFrom="page">
                  <wp:posOffset>434975</wp:posOffset>
                </wp:positionV>
                <wp:extent cx="4229100" cy="638175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16DA37" w14:textId="77777777" w:rsidR="00B851FF" w:rsidRPr="0042613F" w:rsidRDefault="00B851FF" w:rsidP="00B851FF">
                            <w:pPr>
                              <w:rPr>
                                <w:rFonts w:ascii="宋体" w:hAnsi="宋体"/>
                                <w:color w:val="FFFFFF" w:themeColor="background1"/>
                                <w:sz w:val="44"/>
                                <w:szCs w:val="44"/>
                                <w:lang w:eastAsia="zh-CN"/>
                              </w:rPr>
                            </w:pPr>
                            <w:r w:rsidRPr="0042613F">
                              <w:rPr>
                                <w:rFonts w:ascii="宋体" w:hAnsi="宋体" w:hint="eastAsia"/>
                                <w:color w:val="FFFFFF" w:themeColor="background1"/>
                                <w:sz w:val="44"/>
                                <w:szCs w:val="44"/>
                                <w:lang w:eastAsia="zh-CN"/>
                              </w:rPr>
                              <w:t>无锡</w:t>
                            </w:r>
                            <w:r w:rsidR="0054291C" w:rsidRPr="0042613F">
                              <w:rPr>
                                <w:rFonts w:ascii="宋体" w:hAnsi="宋体" w:hint="eastAsia"/>
                                <w:color w:val="FFFFFF" w:themeColor="background1"/>
                                <w:sz w:val="44"/>
                                <w:szCs w:val="44"/>
                                <w:lang w:eastAsia="zh-CN"/>
                              </w:rPr>
                              <w:t>市</w:t>
                            </w:r>
                            <w:r w:rsidRPr="0042613F">
                              <w:rPr>
                                <w:rFonts w:ascii="宋体" w:hAnsi="宋体" w:hint="eastAsia"/>
                                <w:color w:val="FFFFFF" w:themeColor="background1"/>
                                <w:sz w:val="44"/>
                                <w:szCs w:val="44"/>
                                <w:lang w:eastAsia="zh-CN"/>
                              </w:rPr>
                              <w:t>富华科技有限责任公司</w:t>
                            </w:r>
                          </w:p>
                          <w:p w14:paraId="78BE3DE7" w14:textId="77777777" w:rsidR="00B851FF" w:rsidRPr="0042613F" w:rsidRDefault="00B851FF" w:rsidP="00B851FF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42613F">
                              <w:rPr>
                                <w:rFonts w:ascii="Verdana" w:hAnsi="Verdana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WUXI FOFIA TECHNOLOGY </w:t>
                            </w:r>
                            <w:proofErr w:type="gramStart"/>
                            <w:r w:rsidRPr="0042613F">
                              <w:rPr>
                                <w:rFonts w:ascii="Verdana" w:hAnsi="Verdana"/>
                                <w:color w:val="FFFFFF" w:themeColor="background1"/>
                                <w:sz w:val="30"/>
                                <w:szCs w:val="30"/>
                              </w:rPr>
                              <w:t>CO.</w:t>
                            </w:r>
                            <w:r w:rsidR="00647016">
                              <w:rPr>
                                <w:rFonts w:ascii="Verdana" w:hAnsi="Verdana" w:hint="eastAsia"/>
                                <w:color w:val="FFFFFF" w:themeColor="background1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Pr="0042613F">
                              <w:rPr>
                                <w:rFonts w:ascii="Verdana" w:hAnsi="Verdana"/>
                                <w:color w:val="FFFFFF" w:themeColor="background1"/>
                                <w:sz w:val="30"/>
                                <w:szCs w:val="30"/>
                              </w:rPr>
                              <w:t>LTD</w:t>
                            </w:r>
                            <w:r w:rsidR="00647016">
                              <w:rPr>
                                <w:rFonts w:ascii="Verdana" w:hAnsi="Verdana" w:hint="eastAsia"/>
                                <w:color w:val="FFFFFF" w:themeColor="background1"/>
                                <w:sz w:val="30"/>
                                <w:szCs w:val="30"/>
                                <w:lang w:eastAsia="zh-CN"/>
                              </w:rPr>
                              <w:t>.</w:t>
                            </w:r>
                            <w:proofErr w:type="gramEnd"/>
                          </w:p>
                          <w:p w14:paraId="3559C386" w14:textId="77777777" w:rsidR="00317BDC" w:rsidRPr="0042613F" w:rsidRDefault="00317BDC" w:rsidP="00317BDC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09702" id="Text Box 6" o:spid="_x0000_s1032" type="#_x0000_t202" style="position:absolute;margin-left:166.5pt;margin-top:34.25pt;width:333pt;height:50.25pt;z-index:251638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" filled="f" fillcolor="#fffffe" stroked="f" strokecolor="#212120" insetpen="t">
                <v:textbox inset="2.88pt,2.88pt,2.88pt,2.88pt">
                  <w:txbxContent>
                    <w:p w14:paraId="2516DA37" w14:textId="77777777" w:rsidR="00B851FF" w:rsidRPr="0042613F" w:rsidRDefault="00B851FF" w:rsidP="00B851FF">
                      <w:pPr>
                        <w:rPr>
                          <w:rFonts w:ascii="宋体" w:hAnsi="宋体"/>
                          <w:color w:val="FFFFFF" w:themeColor="background1"/>
                          <w:sz w:val="44"/>
                          <w:szCs w:val="44"/>
                          <w:lang w:eastAsia="zh-CN"/>
                        </w:rPr>
                      </w:pPr>
                      <w:r w:rsidRPr="0042613F">
                        <w:rPr>
                          <w:rFonts w:ascii="宋体" w:hAnsi="宋体" w:hint="eastAsia"/>
                          <w:color w:val="FFFFFF" w:themeColor="background1"/>
                          <w:sz w:val="44"/>
                          <w:szCs w:val="44"/>
                          <w:lang w:eastAsia="zh-CN"/>
                        </w:rPr>
                        <w:t>无锡</w:t>
                      </w:r>
                      <w:r w:rsidR="0054291C" w:rsidRPr="0042613F">
                        <w:rPr>
                          <w:rFonts w:ascii="宋体" w:hAnsi="宋体" w:hint="eastAsia"/>
                          <w:color w:val="FFFFFF" w:themeColor="background1"/>
                          <w:sz w:val="44"/>
                          <w:szCs w:val="44"/>
                          <w:lang w:eastAsia="zh-CN"/>
                        </w:rPr>
                        <w:t>市</w:t>
                      </w:r>
                      <w:r w:rsidRPr="0042613F">
                        <w:rPr>
                          <w:rFonts w:ascii="宋体" w:hAnsi="宋体" w:hint="eastAsia"/>
                          <w:color w:val="FFFFFF" w:themeColor="background1"/>
                          <w:sz w:val="44"/>
                          <w:szCs w:val="44"/>
                          <w:lang w:eastAsia="zh-CN"/>
                        </w:rPr>
                        <w:t>富华科技有限责任公司</w:t>
                      </w:r>
                    </w:p>
                    <w:p w14:paraId="78BE3DE7" w14:textId="77777777" w:rsidR="00B851FF" w:rsidRPr="0042613F" w:rsidRDefault="00B851FF" w:rsidP="00B851FF">
                      <w:pPr>
                        <w:rPr>
                          <w:rFonts w:ascii="Verdana" w:hAnsi="Verdana"/>
                          <w:color w:val="FFFFFF" w:themeColor="background1"/>
                          <w:sz w:val="30"/>
                          <w:szCs w:val="30"/>
                          <w:lang w:eastAsia="zh-CN"/>
                        </w:rPr>
                      </w:pPr>
                      <w:r w:rsidRPr="0042613F">
                        <w:rPr>
                          <w:rFonts w:ascii="Verdana" w:hAnsi="Verdana"/>
                          <w:color w:val="FFFFFF" w:themeColor="background1"/>
                          <w:sz w:val="30"/>
                          <w:szCs w:val="30"/>
                        </w:rPr>
                        <w:t xml:space="preserve">WUXI FOFIA TECHNOLOGY </w:t>
                      </w:r>
                      <w:proofErr w:type="gramStart"/>
                      <w:r w:rsidRPr="0042613F">
                        <w:rPr>
                          <w:rFonts w:ascii="Verdana" w:hAnsi="Verdana"/>
                          <w:color w:val="FFFFFF" w:themeColor="background1"/>
                          <w:sz w:val="30"/>
                          <w:szCs w:val="30"/>
                        </w:rPr>
                        <w:t>CO.</w:t>
                      </w:r>
                      <w:r w:rsidR="00647016">
                        <w:rPr>
                          <w:rFonts w:ascii="Verdana" w:hAnsi="Verdana" w:hint="eastAsia"/>
                          <w:color w:val="FFFFFF" w:themeColor="background1"/>
                          <w:sz w:val="30"/>
                          <w:szCs w:val="30"/>
                          <w:lang w:eastAsia="zh-CN"/>
                        </w:rPr>
                        <w:t>,</w:t>
                      </w:r>
                      <w:r w:rsidRPr="0042613F">
                        <w:rPr>
                          <w:rFonts w:ascii="Verdana" w:hAnsi="Verdana"/>
                          <w:color w:val="FFFFFF" w:themeColor="background1"/>
                          <w:sz w:val="30"/>
                          <w:szCs w:val="30"/>
                        </w:rPr>
                        <w:t>LTD</w:t>
                      </w:r>
                      <w:r w:rsidR="00647016">
                        <w:rPr>
                          <w:rFonts w:ascii="Verdana" w:hAnsi="Verdana" w:hint="eastAsia"/>
                          <w:color w:val="FFFFFF" w:themeColor="background1"/>
                          <w:sz w:val="30"/>
                          <w:szCs w:val="30"/>
                          <w:lang w:eastAsia="zh-CN"/>
                        </w:rPr>
                        <w:t>.</w:t>
                      </w:r>
                      <w:proofErr w:type="gramEnd"/>
                    </w:p>
                    <w:p w14:paraId="3559C386" w14:textId="77777777" w:rsidR="00317BDC" w:rsidRPr="0042613F" w:rsidRDefault="00317BDC" w:rsidP="00317BDC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FFFFFF" w:themeColor="background1"/>
                          <w:w w:val="9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F70E4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10981" w14:textId="77777777" w:rsidR="00E1489E" w:rsidRDefault="00E1489E" w:rsidP="009D18CD">
      <w:r>
        <w:separator/>
      </w:r>
    </w:p>
  </w:endnote>
  <w:endnote w:type="continuationSeparator" w:id="0">
    <w:p w14:paraId="654D9413" w14:textId="77777777" w:rsidR="00E1489E" w:rsidRDefault="00E1489E" w:rsidP="009D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D6E10" w14:textId="77777777" w:rsidR="00E1489E" w:rsidRDefault="00E1489E" w:rsidP="009D18CD">
      <w:r>
        <w:separator/>
      </w:r>
    </w:p>
  </w:footnote>
  <w:footnote w:type="continuationSeparator" w:id="0">
    <w:p w14:paraId="4D65A637" w14:textId="77777777" w:rsidR="00E1489E" w:rsidRDefault="00E1489E" w:rsidP="009D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DB"/>
    <w:rsid w:val="00004872"/>
    <w:rsid w:val="00013F9E"/>
    <w:rsid w:val="00034ACA"/>
    <w:rsid w:val="000D09EE"/>
    <w:rsid w:val="000D247E"/>
    <w:rsid w:val="000F2ABF"/>
    <w:rsid w:val="00111609"/>
    <w:rsid w:val="00114C4E"/>
    <w:rsid w:val="00117A40"/>
    <w:rsid w:val="0012701D"/>
    <w:rsid w:val="00127A72"/>
    <w:rsid w:val="00162E82"/>
    <w:rsid w:val="00166125"/>
    <w:rsid w:val="001756EF"/>
    <w:rsid w:val="00194B1B"/>
    <w:rsid w:val="001B326D"/>
    <w:rsid w:val="001C1F49"/>
    <w:rsid w:val="001F68EA"/>
    <w:rsid w:val="002568E3"/>
    <w:rsid w:val="00267773"/>
    <w:rsid w:val="002738EE"/>
    <w:rsid w:val="002B4623"/>
    <w:rsid w:val="002D4009"/>
    <w:rsid w:val="002F561C"/>
    <w:rsid w:val="00317BDC"/>
    <w:rsid w:val="00333C62"/>
    <w:rsid w:val="00340C41"/>
    <w:rsid w:val="00387A59"/>
    <w:rsid w:val="003B7DE5"/>
    <w:rsid w:val="004022A2"/>
    <w:rsid w:val="00410352"/>
    <w:rsid w:val="00410BFC"/>
    <w:rsid w:val="00424989"/>
    <w:rsid w:val="004255BE"/>
    <w:rsid w:val="0042613F"/>
    <w:rsid w:val="00427301"/>
    <w:rsid w:val="00451277"/>
    <w:rsid w:val="00454183"/>
    <w:rsid w:val="004B334D"/>
    <w:rsid w:val="004E265F"/>
    <w:rsid w:val="004E3F70"/>
    <w:rsid w:val="004E5331"/>
    <w:rsid w:val="00514D6C"/>
    <w:rsid w:val="0054291C"/>
    <w:rsid w:val="005B295A"/>
    <w:rsid w:val="005F70E4"/>
    <w:rsid w:val="00606D3B"/>
    <w:rsid w:val="00647016"/>
    <w:rsid w:val="006B056E"/>
    <w:rsid w:val="006B7187"/>
    <w:rsid w:val="006D44B6"/>
    <w:rsid w:val="00744C2B"/>
    <w:rsid w:val="007522AB"/>
    <w:rsid w:val="007861D3"/>
    <w:rsid w:val="00786D16"/>
    <w:rsid w:val="00904EDB"/>
    <w:rsid w:val="0091570B"/>
    <w:rsid w:val="00950183"/>
    <w:rsid w:val="009811C5"/>
    <w:rsid w:val="00984296"/>
    <w:rsid w:val="009A6B5E"/>
    <w:rsid w:val="009B1F02"/>
    <w:rsid w:val="009C532B"/>
    <w:rsid w:val="009C6BE6"/>
    <w:rsid w:val="009D18CD"/>
    <w:rsid w:val="00A13585"/>
    <w:rsid w:val="00A556E5"/>
    <w:rsid w:val="00A67B6C"/>
    <w:rsid w:val="00A774DB"/>
    <w:rsid w:val="00AA3A32"/>
    <w:rsid w:val="00AB51EB"/>
    <w:rsid w:val="00B024DE"/>
    <w:rsid w:val="00B361D7"/>
    <w:rsid w:val="00B50FE0"/>
    <w:rsid w:val="00B719FE"/>
    <w:rsid w:val="00B851FF"/>
    <w:rsid w:val="00B95831"/>
    <w:rsid w:val="00B975EF"/>
    <w:rsid w:val="00BB05E0"/>
    <w:rsid w:val="00C42590"/>
    <w:rsid w:val="00C95128"/>
    <w:rsid w:val="00C9541E"/>
    <w:rsid w:val="00CB7FF7"/>
    <w:rsid w:val="00CD6279"/>
    <w:rsid w:val="00D4562B"/>
    <w:rsid w:val="00DB546E"/>
    <w:rsid w:val="00DB6402"/>
    <w:rsid w:val="00E1489E"/>
    <w:rsid w:val="00E45AFD"/>
    <w:rsid w:val="00E65CBA"/>
    <w:rsid w:val="00EA76C5"/>
    <w:rsid w:val="00EC6C10"/>
    <w:rsid w:val="00F32375"/>
    <w:rsid w:val="00FA0A4B"/>
    <w:rsid w:val="00FA3CF5"/>
    <w:rsid w:val="00FD272E"/>
    <w:rsid w:val="00FE3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414692"/>
  <w15:docId w15:val="{841940AD-E03C-4504-A20F-AC84C1B5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BDC"/>
    <w:rPr>
      <w:color w:val="212120"/>
      <w:kern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1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18CD"/>
    <w:rPr>
      <w:color w:val="212120"/>
      <w:kern w:val="28"/>
      <w:sz w:val="18"/>
      <w:szCs w:val="18"/>
      <w:lang w:eastAsia="en-US"/>
    </w:rPr>
  </w:style>
  <w:style w:type="paragraph" w:styleId="a5">
    <w:name w:val="footer"/>
    <w:basedOn w:val="a"/>
    <w:link w:val="a6"/>
    <w:rsid w:val="009D18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18CD"/>
    <w:rPr>
      <w:color w:val="212120"/>
      <w:kern w:val="28"/>
      <w:sz w:val="18"/>
      <w:szCs w:val="18"/>
      <w:lang w:eastAsia="en-US"/>
    </w:rPr>
  </w:style>
  <w:style w:type="paragraph" w:styleId="a7">
    <w:name w:val="Balloon Text"/>
    <w:basedOn w:val="a"/>
    <w:link w:val="a8"/>
    <w:rsid w:val="00B851FF"/>
    <w:rPr>
      <w:sz w:val="18"/>
      <w:szCs w:val="18"/>
    </w:rPr>
  </w:style>
  <w:style w:type="character" w:customStyle="1" w:styleId="a8">
    <w:name w:val="批注框文本 字符"/>
    <w:basedOn w:val="a0"/>
    <w:link w:val="a7"/>
    <w:rsid w:val="00B851FF"/>
    <w:rPr>
      <w:color w:val="212120"/>
      <w:kern w:val="28"/>
      <w:sz w:val="18"/>
      <w:szCs w:val="18"/>
      <w:lang w:eastAsia="en-US"/>
    </w:rPr>
  </w:style>
  <w:style w:type="paragraph" w:styleId="a9">
    <w:name w:val="Normal (Web)"/>
    <w:basedOn w:val="a"/>
    <w:rsid w:val="00950183"/>
    <w:pPr>
      <w:spacing w:before="100" w:beforeAutospacing="1" w:after="100" w:afterAutospacing="1"/>
    </w:pPr>
    <w:rPr>
      <w:rFonts w:ascii="Arial" w:hAnsi="Arial" w:cs="Arial"/>
      <w:color w:val="000000"/>
      <w:kern w:val="0"/>
      <w:sz w:val="17"/>
      <w:szCs w:val="17"/>
      <w:lang w:eastAsia="zh-CN"/>
    </w:rPr>
  </w:style>
  <w:style w:type="character" w:styleId="aa">
    <w:name w:val="Strong"/>
    <w:basedOn w:val="a0"/>
    <w:qFormat/>
    <w:rsid w:val="00950183"/>
    <w:rPr>
      <w:b/>
      <w:bCs/>
    </w:rPr>
  </w:style>
  <w:style w:type="character" w:styleId="ab">
    <w:name w:val="Emphasis"/>
    <w:basedOn w:val="a0"/>
    <w:uiPriority w:val="20"/>
    <w:qFormat/>
    <w:rsid w:val="00950183"/>
    <w:rPr>
      <w:i/>
      <w:iCs/>
    </w:rPr>
  </w:style>
  <w:style w:type="character" w:customStyle="1" w:styleId="def">
    <w:name w:val="def"/>
    <w:basedOn w:val="a0"/>
    <w:rsid w:val="00950183"/>
  </w:style>
  <w:style w:type="character" w:styleId="ac">
    <w:name w:val="Hyperlink"/>
    <w:basedOn w:val="a0"/>
    <w:rsid w:val="00AA3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qiu@fofia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fofia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fofi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sa.qiu@fofia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klu\AppData\Roaming\Microsoft\Templates\&#25216;&#26415;&#19994;&#21153;&#25968;&#25454;&#34920;&#65288;2%20&#39029;&#65292;8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技术业务数据表（2 页，8.dot</Template>
  <TotalTime>10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tarklu</dc:creator>
  <cp:lastModifiedBy>FOFIA CHAR</cp:lastModifiedBy>
  <cp:revision>3</cp:revision>
  <cp:lastPrinted>2017-10-10T03:04:00Z</cp:lastPrinted>
  <dcterms:created xsi:type="dcterms:W3CDTF">2018-04-26T01:54:00Z</dcterms:created>
  <dcterms:modified xsi:type="dcterms:W3CDTF">2020-06-02T02:36:00Z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TC102580252052</vt:lpwstr>
  </property>
</Properties>
</file>